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7A58" w14:textId="31422223" w:rsidR="00A612A7" w:rsidRPr="00A612A7" w:rsidRDefault="00C75DEF" w:rsidP="00A612A7">
      <w:pPr>
        <w:rPr>
          <w:rFonts w:ascii="Arial" w:hAnsi="Arial" w:cs="Arial"/>
          <w:b/>
          <w:sz w:val="22"/>
          <w:szCs w:val="22"/>
        </w:rPr>
      </w:pPr>
      <w:r w:rsidRPr="00A612A7">
        <w:rPr>
          <w:rFonts w:ascii="Arial" w:hAnsi="Arial" w:cs="Arial"/>
          <w:b/>
          <w:noProof/>
          <w:sz w:val="22"/>
          <w:szCs w:val="22"/>
          <w:lang w:eastAsia="en-GB"/>
        </w:rPr>
        <w:drawing>
          <wp:anchor distT="0" distB="0" distL="114300" distR="114300" simplePos="0" relativeHeight="251657728" behindDoc="1" locked="0" layoutInCell="1" allowOverlap="1" wp14:anchorId="496B0FDB" wp14:editId="72674A1A">
            <wp:simplePos x="0" y="0"/>
            <wp:positionH relativeFrom="margin">
              <wp:align>right</wp:align>
            </wp:positionH>
            <wp:positionV relativeFrom="paragraph">
              <wp:posOffset>0</wp:posOffset>
            </wp:positionV>
            <wp:extent cx="2139315" cy="960755"/>
            <wp:effectExtent l="0" t="0" r="0" b="0"/>
            <wp:wrapTight wrapText="bothSides">
              <wp:wrapPolygon edited="0">
                <wp:start x="0" y="0"/>
                <wp:lineTo x="0" y="20986"/>
                <wp:lineTo x="21350" y="20986"/>
                <wp:lineTo x="21350"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31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2A7" w:rsidRPr="00A612A7">
        <w:rPr>
          <w:rFonts w:ascii="Arial" w:hAnsi="Arial" w:cs="Arial"/>
          <w:b/>
          <w:sz w:val="22"/>
          <w:szCs w:val="22"/>
        </w:rPr>
        <w:t>CHEXS</w:t>
      </w:r>
    </w:p>
    <w:p w14:paraId="6B437F06" w14:textId="77777777" w:rsidR="00A612A7" w:rsidRPr="00A612A7" w:rsidRDefault="00A612A7" w:rsidP="00A612A7">
      <w:pPr>
        <w:rPr>
          <w:rFonts w:ascii="Arial" w:hAnsi="Arial" w:cs="Arial"/>
          <w:b/>
          <w:sz w:val="22"/>
          <w:szCs w:val="22"/>
        </w:rPr>
      </w:pPr>
      <w:r w:rsidRPr="00A612A7">
        <w:rPr>
          <w:rFonts w:ascii="Arial" w:hAnsi="Arial" w:cs="Arial"/>
          <w:b/>
          <w:sz w:val="22"/>
          <w:szCs w:val="22"/>
          <w:lang w:val="en-US"/>
        </w:rPr>
        <w:t>(Registered charity number 1153769)</w:t>
      </w:r>
    </w:p>
    <w:p w14:paraId="176CE92A" w14:textId="7B750121" w:rsidR="00A612A7" w:rsidRPr="00A612A7" w:rsidRDefault="00432B6D" w:rsidP="00A612A7">
      <w:pPr>
        <w:rPr>
          <w:rFonts w:ascii="Arial" w:hAnsi="Arial" w:cs="Arial"/>
          <w:sz w:val="22"/>
          <w:szCs w:val="22"/>
        </w:rPr>
      </w:pPr>
      <w:r>
        <w:rPr>
          <w:rFonts w:ascii="Arial" w:hAnsi="Arial" w:cs="Arial"/>
          <w:b/>
          <w:sz w:val="22"/>
          <w:szCs w:val="22"/>
        </w:rPr>
        <w:t>Supporting Families in the</w:t>
      </w:r>
      <w:r w:rsidR="00A612A7" w:rsidRPr="00A612A7">
        <w:rPr>
          <w:rFonts w:ascii="Arial" w:hAnsi="Arial" w:cs="Arial"/>
          <w:b/>
          <w:sz w:val="22"/>
          <w:szCs w:val="22"/>
        </w:rPr>
        <w:t xml:space="preserve"> Local Community</w:t>
      </w:r>
    </w:p>
    <w:p w14:paraId="4839BDF5" w14:textId="77777777" w:rsidR="00A612A7" w:rsidRPr="00A612A7" w:rsidRDefault="00A612A7" w:rsidP="00A612A7">
      <w:pPr>
        <w:rPr>
          <w:rFonts w:ascii="Arial" w:hAnsi="Arial" w:cs="Arial"/>
          <w:sz w:val="22"/>
          <w:szCs w:val="22"/>
        </w:rPr>
      </w:pPr>
    </w:p>
    <w:p w14:paraId="6A3947B4" w14:textId="77777777" w:rsidR="0079319C" w:rsidRPr="001D0313" w:rsidRDefault="0079319C" w:rsidP="001D0313">
      <w:pPr>
        <w:rPr>
          <w:rFonts w:ascii="Arial" w:hAnsi="Arial" w:cs="Arial"/>
          <w:b/>
          <w:sz w:val="22"/>
          <w:szCs w:val="22"/>
        </w:rPr>
      </w:pPr>
      <w:r w:rsidRPr="001D0313">
        <w:rPr>
          <w:rFonts w:ascii="Arial" w:hAnsi="Arial" w:cs="Arial"/>
          <w:b/>
          <w:sz w:val="22"/>
          <w:szCs w:val="22"/>
        </w:rPr>
        <w:t>APPLICATION FORM</w:t>
      </w:r>
    </w:p>
    <w:p w14:paraId="3280AD37" w14:textId="77777777" w:rsidR="0079319C" w:rsidRPr="00FE2781" w:rsidRDefault="0079319C" w:rsidP="0079319C">
      <w:pPr>
        <w:jc w:val="center"/>
        <w:rPr>
          <w:rFonts w:ascii="Arial" w:hAnsi="Arial" w:cs="Arial"/>
          <w:sz w:val="22"/>
          <w:szCs w:val="22"/>
        </w:rPr>
      </w:pPr>
    </w:p>
    <w:p w14:paraId="0D81F53E" w14:textId="1441F15B" w:rsidR="0079319C" w:rsidRDefault="0079319C" w:rsidP="0079319C">
      <w:pPr>
        <w:rPr>
          <w:rFonts w:ascii="Arial" w:hAnsi="Arial" w:cs="Arial"/>
          <w:sz w:val="22"/>
          <w:szCs w:val="22"/>
        </w:rPr>
      </w:pPr>
      <w:r w:rsidRPr="00FE2781">
        <w:rPr>
          <w:rFonts w:ascii="Arial" w:hAnsi="Arial" w:cs="Arial"/>
          <w:b/>
          <w:sz w:val="22"/>
          <w:szCs w:val="22"/>
        </w:rPr>
        <w:t>POSITION APPLIED FOR</w:t>
      </w:r>
      <w:r w:rsidR="000C1B44" w:rsidRPr="00FE2781">
        <w:rPr>
          <w:rFonts w:ascii="Arial" w:hAnsi="Arial" w:cs="Arial"/>
          <w:b/>
          <w:sz w:val="22"/>
          <w:szCs w:val="22"/>
        </w:rPr>
        <w:t>:</w:t>
      </w:r>
      <w:r w:rsidR="00A612A7" w:rsidRPr="005D5355">
        <w:rPr>
          <w:rFonts w:ascii="Arial" w:hAnsi="Arial" w:cs="Arial"/>
          <w:sz w:val="22"/>
          <w:szCs w:val="22"/>
        </w:rPr>
        <w:t xml:space="preserve"> </w:t>
      </w:r>
      <w:r w:rsidR="00CD206A">
        <w:rPr>
          <w:rFonts w:ascii="Arial" w:hAnsi="Arial" w:cs="Arial"/>
          <w:sz w:val="22"/>
          <w:szCs w:val="22"/>
        </w:rPr>
        <w:t xml:space="preserve">Children and Young People Lead </w:t>
      </w:r>
    </w:p>
    <w:p w14:paraId="4CC51043" w14:textId="77777777" w:rsidR="00164657" w:rsidRDefault="00164657" w:rsidP="0079319C">
      <w:pPr>
        <w:rPr>
          <w:rFonts w:ascii="Arial" w:hAnsi="Arial" w:cs="Arial"/>
          <w:sz w:val="22"/>
          <w:szCs w:val="22"/>
        </w:rPr>
      </w:pPr>
    </w:p>
    <w:p w14:paraId="4DAA1255" w14:textId="77777777" w:rsidR="00126FF5" w:rsidRPr="00FE2781" w:rsidRDefault="00126FF5" w:rsidP="0079319C">
      <w:pPr>
        <w:rPr>
          <w:rFonts w:ascii="Arial" w:hAnsi="Arial" w:cs="Arial"/>
          <w:sz w:val="22"/>
          <w:szCs w:val="22"/>
        </w:rPr>
      </w:pPr>
      <w:r>
        <w:rPr>
          <w:rFonts w:ascii="Arial" w:hAnsi="Arial" w:cs="Arial"/>
          <w:sz w:val="22"/>
          <w:szCs w:val="22"/>
        </w:rPr>
        <w:t>Completed app</w:t>
      </w:r>
      <w:r w:rsidR="000D59A6">
        <w:rPr>
          <w:rFonts w:ascii="Arial" w:hAnsi="Arial" w:cs="Arial"/>
          <w:sz w:val="22"/>
          <w:szCs w:val="22"/>
        </w:rPr>
        <w:t>lications to be emailed to lindaj</w:t>
      </w:r>
      <w:r>
        <w:rPr>
          <w:rFonts w:ascii="Arial" w:hAnsi="Arial" w:cs="Arial"/>
          <w:sz w:val="22"/>
          <w:szCs w:val="22"/>
        </w:rPr>
        <w:t>@chexs.co.uk</w:t>
      </w:r>
    </w:p>
    <w:p w14:paraId="108E134F" w14:textId="77777777" w:rsidR="0079319C" w:rsidRPr="00FE2781" w:rsidRDefault="0079319C" w:rsidP="0079319C">
      <w:pPr>
        <w:jc w:val="center"/>
        <w:rPr>
          <w:rFonts w:ascii="Arial" w:hAnsi="Arial" w:cs="Arial"/>
          <w:sz w:val="22"/>
          <w:szCs w:val="22"/>
        </w:rPr>
      </w:pPr>
    </w:p>
    <w:p w14:paraId="35877BAA" w14:textId="77777777" w:rsidR="0079319C" w:rsidRPr="00FE2781" w:rsidRDefault="0079319C" w:rsidP="0079319C">
      <w:pPr>
        <w:jc w:val="center"/>
        <w:rPr>
          <w:rFonts w:ascii="Arial" w:hAnsi="Arial" w:cs="Arial"/>
          <w:sz w:val="22"/>
          <w:szCs w:val="22"/>
        </w:rPr>
      </w:pPr>
      <w:r w:rsidRPr="00FE2781">
        <w:rPr>
          <w:rFonts w:ascii="Arial" w:hAnsi="Arial" w:cs="Arial"/>
          <w:b/>
          <w:sz w:val="22"/>
          <w:szCs w:val="22"/>
        </w:rPr>
        <w:t>The following information will be treated in the strictest confidence.</w:t>
      </w:r>
    </w:p>
    <w:p w14:paraId="29A00AEA" w14:textId="77777777" w:rsidR="0079319C" w:rsidRPr="00FE2781" w:rsidRDefault="0079319C" w:rsidP="0079319C">
      <w:pPr>
        <w:jc w:val="center"/>
        <w:rPr>
          <w:rFonts w:ascii="Arial" w:hAnsi="Arial" w:cs="Arial"/>
          <w:sz w:val="22"/>
          <w:szCs w:val="22"/>
        </w:rPr>
      </w:pPr>
    </w:p>
    <w:tbl>
      <w:tblPr>
        <w:tblW w:w="10467" w:type="dxa"/>
        <w:tblInd w:w="-34" w:type="dxa"/>
        <w:tblBorders>
          <w:top w:val="single" w:sz="6" w:space="0" w:color="auto"/>
          <w:left w:val="single" w:sz="6" w:space="0" w:color="auto"/>
          <w:bottom w:val="dotted" w:sz="6" w:space="0" w:color="auto"/>
          <w:right w:val="dotted" w:sz="6" w:space="0" w:color="auto"/>
        </w:tblBorders>
        <w:shd w:val="clear" w:color="auto" w:fill="00B0F0"/>
        <w:tblLayout w:type="fixed"/>
        <w:tblLook w:val="0000" w:firstRow="0" w:lastRow="0" w:firstColumn="0" w:lastColumn="0" w:noHBand="0" w:noVBand="0"/>
      </w:tblPr>
      <w:tblGrid>
        <w:gridCol w:w="10467"/>
      </w:tblGrid>
      <w:tr w:rsidR="00FE2781" w:rsidRPr="00FE2781" w14:paraId="641075DD" w14:textId="77777777" w:rsidTr="00CF6019">
        <w:trPr>
          <w:trHeight w:val="439"/>
        </w:trPr>
        <w:tc>
          <w:tcPr>
            <w:tcW w:w="10467" w:type="dxa"/>
            <w:tcBorders>
              <w:top w:val="single" w:sz="6" w:space="0" w:color="auto"/>
              <w:left w:val="single" w:sz="6" w:space="0" w:color="auto"/>
              <w:bottom w:val="single" w:sz="6" w:space="0" w:color="auto"/>
              <w:right w:val="single" w:sz="6" w:space="0" w:color="auto"/>
            </w:tcBorders>
            <w:shd w:val="clear" w:color="auto" w:fill="00B0F0"/>
          </w:tcPr>
          <w:p w14:paraId="7BCF8AE5" w14:textId="77777777" w:rsidR="003E2157" w:rsidRPr="00FE2781" w:rsidRDefault="003E2157" w:rsidP="00C978E6">
            <w:pPr>
              <w:tabs>
                <w:tab w:val="left" w:pos="3170"/>
              </w:tabs>
              <w:spacing w:before="60"/>
              <w:rPr>
                <w:rFonts w:ascii="Arial" w:hAnsi="Arial" w:cs="Arial"/>
                <w:b/>
                <w:sz w:val="22"/>
                <w:szCs w:val="22"/>
              </w:rPr>
            </w:pPr>
            <w:r w:rsidRPr="00FE2781">
              <w:rPr>
                <w:rFonts w:ascii="Arial" w:hAnsi="Arial" w:cs="Arial"/>
                <w:b/>
                <w:sz w:val="22"/>
                <w:szCs w:val="22"/>
              </w:rPr>
              <w:t>Personal</w:t>
            </w:r>
            <w:r w:rsidR="008220A0">
              <w:rPr>
                <w:rFonts w:ascii="Arial" w:hAnsi="Arial" w:cs="Arial"/>
                <w:b/>
                <w:sz w:val="22"/>
                <w:szCs w:val="22"/>
              </w:rPr>
              <w:t xml:space="preserve"> details</w:t>
            </w:r>
            <w:r w:rsidRPr="00FE2781">
              <w:rPr>
                <w:rFonts w:ascii="Arial" w:hAnsi="Arial" w:cs="Arial"/>
                <w:b/>
                <w:sz w:val="22"/>
                <w:szCs w:val="22"/>
              </w:rPr>
              <w:t xml:space="preserve">    </w:t>
            </w:r>
          </w:p>
        </w:tc>
      </w:tr>
    </w:tbl>
    <w:p w14:paraId="66869718" w14:textId="123967D2" w:rsidR="0079319C" w:rsidRPr="00FE116A" w:rsidRDefault="0079319C" w:rsidP="0079319C">
      <w:pPr>
        <w:jc w:val="center"/>
        <w:rPr>
          <w:rFonts w:ascii="Arial" w:hAnsi="Arial" w:cs="Arial"/>
          <w:b/>
          <w:bCs/>
          <w:sz w:val="22"/>
          <w:szCs w:val="22"/>
          <w:u w:val="single"/>
        </w:rPr>
      </w:pPr>
      <w:r w:rsidRPr="00FE116A">
        <w:rPr>
          <w:rFonts w:ascii="Arial" w:hAnsi="Arial" w:cs="Arial"/>
          <w:b/>
          <w:bCs/>
          <w:sz w:val="22"/>
          <w:szCs w:val="22"/>
          <w:u w:val="single"/>
        </w:rPr>
        <w:t>Please complete this section in BLOCK CAPITALS</w:t>
      </w:r>
      <w:r w:rsidR="004B1DE5">
        <w:rPr>
          <w:rFonts w:ascii="Arial" w:hAnsi="Arial" w:cs="Arial"/>
          <w:b/>
          <w:bCs/>
          <w:sz w:val="22"/>
          <w:szCs w:val="22"/>
          <w:u w:val="single"/>
        </w:rPr>
        <w:t>:</w:t>
      </w:r>
    </w:p>
    <w:tbl>
      <w:tblPr>
        <w:tblStyle w:val="TableGrid"/>
        <w:tblW w:w="0" w:type="auto"/>
        <w:tblLook w:val="04A0" w:firstRow="1" w:lastRow="0" w:firstColumn="1" w:lastColumn="0" w:noHBand="0" w:noVBand="1"/>
      </w:tblPr>
      <w:tblGrid>
        <w:gridCol w:w="3397"/>
        <w:gridCol w:w="2127"/>
        <w:gridCol w:w="4933"/>
      </w:tblGrid>
      <w:tr w:rsidR="00FE116A" w14:paraId="0D5AA382" w14:textId="77777777" w:rsidTr="004C4D9C">
        <w:trPr>
          <w:trHeight w:val="351"/>
        </w:trPr>
        <w:tc>
          <w:tcPr>
            <w:tcW w:w="3397" w:type="dxa"/>
          </w:tcPr>
          <w:p w14:paraId="5195FEAE" w14:textId="79960022" w:rsidR="00FE116A" w:rsidRDefault="00FE116A" w:rsidP="004C4D9C">
            <w:pPr>
              <w:jc w:val="left"/>
              <w:rPr>
                <w:rFonts w:ascii="Arial" w:hAnsi="Arial" w:cs="Arial"/>
                <w:sz w:val="22"/>
                <w:szCs w:val="22"/>
              </w:rPr>
            </w:pPr>
            <w:r w:rsidRPr="00FE2781">
              <w:rPr>
                <w:rFonts w:ascii="Arial" w:hAnsi="Arial" w:cs="Arial"/>
                <w:sz w:val="22"/>
                <w:szCs w:val="22"/>
              </w:rPr>
              <w:t>Surname:</w:t>
            </w:r>
          </w:p>
        </w:tc>
        <w:tc>
          <w:tcPr>
            <w:tcW w:w="7060" w:type="dxa"/>
            <w:gridSpan w:val="2"/>
          </w:tcPr>
          <w:p w14:paraId="025837A0" w14:textId="77777777" w:rsidR="00FE116A" w:rsidRDefault="00FE116A" w:rsidP="004C4D9C">
            <w:pPr>
              <w:jc w:val="left"/>
              <w:rPr>
                <w:rFonts w:ascii="Arial" w:hAnsi="Arial" w:cs="Arial"/>
                <w:sz w:val="22"/>
                <w:szCs w:val="22"/>
              </w:rPr>
            </w:pPr>
          </w:p>
        </w:tc>
      </w:tr>
      <w:tr w:rsidR="00FE116A" w14:paraId="3EC6011E" w14:textId="77777777" w:rsidTr="004C4D9C">
        <w:trPr>
          <w:trHeight w:val="413"/>
        </w:trPr>
        <w:tc>
          <w:tcPr>
            <w:tcW w:w="3397" w:type="dxa"/>
          </w:tcPr>
          <w:p w14:paraId="693F7669" w14:textId="5C70426D" w:rsidR="00FE116A" w:rsidRDefault="00FE116A" w:rsidP="004C4D9C">
            <w:pPr>
              <w:jc w:val="left"/>
              <w:rPr>
                <w:rFonts w:ascii="Arial" w:hAnsi="Arial" w:cs="Arial"/>
                <w:sz w:val="22"/>
                <w:szCs w:val="22"/>
              </w:rPr>
            </w:pPr>
            <w:r w:rsidRPr="00FE2781">
              <w:rPr>
                <w:rFonts w:ascii="Arial" w:hAnsi="Arial" w:cs="Arial"/>
                <w:sz w:val="22"/>
                <w:szCs w:val="22"/>
              </w:rPr>
              <w:t>First name:</w:t>
            </w:r>
          </w:p>
        </w:tc>
        <w:tc>
          <w:tcPr>
            <w:tcW w:w="7060" w:type="dxa"/>
            <w:gridSpan w:val="2"/>
          </w:tcPr>
          <w:p w14:paraId="42AE963A" w14:textId="77777777" w:rsidR="00FE116A" w:rsidRDefault="00FE116A" w:rsidP="004C4D9C">
            <w:pPr>
              <w:jc w:val="left"/>
              <w:rPr>
                <w:rFonts w:ascii="Arial" w:hAnsi="Arial" w:cs="Arial"/>
                <w:sz w:val="22"/>
                <w:szCs w:val="22"/>
              </w:rPr>
            </w:pPr>
          </w:p>
        </w:tc>
      </w:tr>
      <w:tr w:rsidR="00FE116A" w14:paraId="340BDB10" w14:textId="77777777" w:rsidTr="004C4D9C">
        <w:trPr>
          <w:trHeight w:val="702"/>
        </w:trPr>
        <w:tc>
          <w:tcPr>
            <w:tcW w:w="3397" w:type="dxa"/>
            <w:vMerge w:val="restart"/>
          </w:tcPr>
          <w:p w14:paraId="1479BC8C" w14:textId="77777777" w:rsidR="00FE116A" w:rsidRDefault="00FE116A" w:rsidP="004C4D9C">
            <w:pPr>
              <w:jc w:val="left"/>
              <w:rPr>
                <w:rFonts w:ascii="Arial" w:hAnsi="Arial" w:cs="Arial"/>
                <w:sz w:val="22"/>
                <w:szCs w:val="22"/>
              </w:rPr>
            </w:pPr>
            <w:r w:rsidRPr="00FE2781">
              <w:rPr>
                <w:rFonts w:ascii="Arial" w:hAnsi="Arial" w:cs="Arial"/>
                <w:sz w:val="22"/>
                <w:szCs w:val="22"/>
              </w:rPr>
              <w:t>Address:</w:t>
            </w:r>
          </w:p>
          <w:p w14:paraId="3339FE22" w14:textId="77777777" w:rsidR="00FE116A" w:rsidRDefault="00FE116A" w:rsidP="004C4D9C">
            <w:pPr>
              <w:jc w:val="left"/>
              <w:rPr>
                <w:rFonts w:ascii="Arial" w:hAnsi="Arial" w:cs="Arial"/>
                <w:sz w:val="22"/>
                <w:szCs w:val="22"/>
              </w:rPr>
            </w:pPr>
          </w:p>
          <w:p w14:paraId="4D25B1C4" w14:textId="028C75B4" w:rsidR="00FE116A" w:rsidRDefault="00FE116A" w:rsidP="004C4D9C">
            <w:pPr>
              <w:spacing w:before="240"/>
              <w:jc w:val="left"/>
              <w:rPr>
                <w:rFonts w:ascii="Arial" w:hAnsi="Arial" w:cs="Arial"/>
                <w:sz w:val="22"/>
                <w:szCs w:val="22"/>
              </w:rPr>
            </w:pPr>
            <w:r w:rsidRPr="00FE2781">
              <w:rPr>
                <w:rFonts w:ascii="Arial" w:hAnsi="Arial" w:cs="Arial"/>
                <w:sz w:val="22"/>
                <w:szCs w:val="22"/>
              </w:rPr>
              <w:t>Postcode:</w:t>
            </w:r>
            <w:r w:rsidR="004C4D9C">
              <w:rPr>
                <w:rFonts w:ascii="Arial" w:hAnsi="Arial" w:cs="Arial"/>
                <w:sz w:val="22"/>
                <w:szCs w:val="22"/>
              </w:rPr>
              <w:t xml:space="preserve">     </w:t>
            </w:r>
            <w:r>
              <w:rPr>
                <w:rFonts w:ascii="Arial" w:hAnsi="Arial" w:cs="Arial"/>
                <w:sz w:val="22"/>
                <w:szCs w:val="22"/>
              </w:rPr>
              <w:t xml:space="preserve"> </w:t>
            </w:r>
          </w:p>
        </w:tc>
        <w:tc>
          <w:tcPr>
            <w:tcW w:w="7060" w:type="dxa"/>
            <w:gridSpan w:val="2"/>
          </w:tcPr>
          <w:p w14:paraId="3A218C30" w14:textId="77777777" w:rsidR="004B1DE5" w:rsidRDefault="004B1DE5" w:rsidP="004C4D9C">
            <w:pPr>
              <w:jc w:val="left"/>
              <w:rPr>
                <w:rFonts w:ascii="Arial" w:hAnsi="Arial" w:cs="Arial"/>
                <w:sz w:val="22"/>
                <w:szCs w:val="22"/>
              </w:rPr>
            </w:pPr>
          </w:p>
        </w:tc>
      </w:tr>
      <w:tr w:rsidR="00B614B9" w14:paraId="7AC1F87B" w14:textId="77777777" w:rsidTr="00B614B9">
        <w:trPr>
          <w:trHeight w:val="402"/>
        </w:trPr>
        <w:tc>
          <w:tcPr>
            <w:tcW w:w="3397" w:type="dxa"/>
            <w:vMerge/>
          </w:tcPr>
          <w:p w14:paraId="2EA7B560" w14:textId="77777777" w:rsidR="00B614B9" w:rsidRPr="00FE2781" w:rsidRDefault="00B614B9" w:rsidP="004C4D9C">
            <w:pPr>
              <w:jc w:val="left"/>
              <w:rPr>
                <w:rFonts w:ascii="Arial" w:hAnsi="Arial" w:cs="Arial"/>
                <w:sz w:val="22"/>
                <w:szCs w:val="22"/>
              </w:rPr>
            </w:pPr>
          </w:p>
        </w:tc>
        <w:tc>
          <w:tcPr>
            <w:tcW w:w="2127" w:type="dxa"/>
          </w:tcPr>
          <w:p w14:paraId="212C3517" w14:textId="77777777" w:rsidR="00B614B9" w:rsidRDefault="00B614B9" w:rsidP="004C4D9C">
            <w:pPr>
              <w:rPr>
                <w:rFonts w:ascii="Arial" w:hAnsi="Arial" w:cs="Arial"/>
                <w:sz w:val="22"/>
                <w:szCs w:val="22"/>
              </w:rPr>
            </w:pPr>
          </w:p>
        </w:tc>
        <w:tc>
          <w:tcPr>
            <w:tcW w:w="4933" w:type="dxa"/>
          </w:tcPr>
          <w:p w14:paraId="72E5F3AC" w14:textId="3432EFF4" w:rsidR="00B614B9" w:rsidRDefault="00B614B9" w:rsidP="004C4D9C">
            <w:pPr>
              <w:jc w:val="left"/>
              <w:rPr>
                <w:rFonts w:ascii="Arial" w:hAnsi="Arial" w:cs="Arial"/>
                <w:sz w:val="22"/>
                <w:szCs w:val="22"/>
              </w:rPr>
            </w:pPr>
          </w:p>
        </w:tc>
      </w:tr>
      <w:tr w:rsidR="00FE116A" w14:paraId="010626F1" w14:textId="77777777" w:rsidTr="004C4D9C">
        <w:trPr>
          <w:trHeight w:val="433"/>
        </w:trPr>
        <w:tc>
          <w:tcPr>
            <w:tcW w:w="3397" w:type="dxa"/>
          </w:tcPr>
          <w:p w14:paraId="45DFD58B" w14:textId="6799BE21" w:rsidR="00FE116A" w:rsidRDefault="004C4D9C" w:rsidP="004C4D9C">
            <w:pPr>
              <w:jc w:val="left"/>
              <w:rPr>
                <w:rFonts w:ascii="Arial" w:hAnsi="Arial" w:cs="Arial"/>
                <w:sz w:val="22"/>
                <w:szCs w:val="22"/>
              </w:rPr>
            </w:pPr>
            <w:r w:rsidRPr="00FE2781">
              <w:rPr>
                <w:rFonts w:ascii="Arial" w:hAnsi="Arial" w:cs="Arial"/>
                <w:sz w:val="22"/>
                <w:szCs w:val="22"/>
              </w:rPr>
              <w:t>Home telephone number:</w:t>
            </w:r>
            <w:r w:rsidRPr="00FE2781">
              <w:rPr>
                <w:rFonts w:ascii="Arial" w:hAnsi="Arial" w:cs="Arial"/>
                <w:sz w:val="22"/>
                <w:szCs w:val="22"/>
              </w:rPr>
              <w:tab/>
            </w:r>
          </w:p>
        </w:tc>
        <w:tc>
          <w:tcPr>
            <w:tcW w:w="7060" w:type="dxa"/>
            <w:gridSpan w:val="2"/>
          </w:tcPr>
          <w:p w14:paraId="37102271" w14:textId="77777777" w:rsidR="00FE116A" w:rsidRDefault="00FE116A" w:rsidP="004C4D9C">
            <w:pPr>
              <w:jc w:val="left"/>
              <w:rPr>
                <w:rFonts w:ascii="Arial" w:hAnsi="Arial" w:cs="Arial"/>
                <w:sz w:val="22"/>
                <w:szCs w:val="22"/>
              </w:rPr>
            </w:pPr>
          </w:p>
        </w:tc>
      </w:tr>
      <w:tr w:rsidR="00FE116A" w14:paraId="4A930077" w14:textId="77777777" w:rsidTr="004C4D9C">
        <w:trPr>
          <w:trHeight w:val="411"/>
        </w:trPr>
        <w:tc>
          <w:tcPr>
            <w:tcW w:w="3397" w:type="dxa"/>
          </w:tcPr>
          <w:p w14:paraId="64108F84" w14:textId="509D0173" w:rsidR="00FE116A" w:rsidRDefault="004C4D9C" w:rsidP="004C4D9C">
            <w:pPr>
              <w:jc w:val="left"/>
              <w:rPr>
                <w:rFonts w:ascii="Arial" w:hAnsi="Arial" w:cs="Arial"/>
                <w:sz w:val="22"/>
                <w:szCs w:val="22"/>
              </w:rPr>
            </w:pPr>
            <w:r w:rsidRPr="00FE2781">
              <w:rPr>
                <w:rFonts w:ascii="Arial" w:hAnsi="Arial" w:cs="Arial"/>
                <w:sz w:val="22"/>
                <w:szCs w:val="22"/>
              </w:rPr>
              <w:t>Mobile telephone number:</w:t>
            </w:r>
          </w:p>
        </w:tc>
        <w:tc>
          <w:tcPr>
            <w:tcW w:w="7060" w:type="dxa"/>
            <w:gridSpan w:val="2"/>
          </w:tcPr>
          <w:p w14:paraId="6A5E9BFC" w14:textId="77777777" w:rsidR="00FE116A" w:rsidRDefault="00FE116A" w:rsidP="004C4D9C">
            <w:pPr>
              <w:jc w:val="left"/>
              <w:rPr>
                <w:rFonts w:ascii="Arial" w:hAnsi="Arial" w:cs="Arial"/>
                <w:sz w:val="22"/>
                <w:szCs w:val="22"/>
              </w:rPr>
            </w:pPr>
          </w:p>
        </w:tc>
      </w:tr>
      <w:tr w:rsidR="00FE116A" w14:paraId="013627E1" w14:textId="77777777" w:rsidTr="004C4D9C">
        <w:trPr>
          <w:trHeight w:val="416"/>
        </w:trPr>
        <w:tc>
          <w:tcPr>
            <w:tcW w:w="3397" w:type="dxa"/>
          </w:tcPr>
          <w:p w14:paraId="0485C0FB" w14:textId="0A04E898" w:rsidR="00FE116A" w:rsidRDefault="004C4D9C" w:rsidP="004C4D9C">
            <w:pPr>
              <w:jc w:val="left"/>
              <w:rPr>
                <w:rFonts w:ascii="Arial" w:hAnsi="Arial" w:cs="Arial"/>
                <w:sz w:val="22"/>
                <w:szCs w:val="22"/>
              </w:rPr>
            </w:pPr>
            <w:r w:rsidRPr="00FE2781">
              <w:rPr>
                <w:rFonts w:ascii="Arial" w:hAnsi="Arial" w:cs="Arial"/>
                <w:sz w:val="22"/>
                <w:szCs w:val="22"/>
              </w:rPr>
              <w:t>Full Driving Licence:</w:t>
            </w:r>
            <w:r>
              <w:rPr>
                <w:rFonts w:ascii="Arial" w:hAnsi="Arial" w:cs="Arial"/>
                <w:sz w:val="22"/>
                <w:szCs w:val="22"/>
              </w:rPr>
              <w:t xml:space="preserve"> </w:t>
            </w:r>
            <w:r w:rsidRPr="00B614B9">
              <w:rPr>
                <w:rFonts w:ascii="Arial" w:hAnsi="Arial" w:cs="Arial"/>
                <w:b/>
                <w:bCs/>
                <w:sz w:val="22"/>
                <w:szCs w:val="22"/>
                <w:u w:val="single"/>
              </w:rPr>
              <w:t>Yes</w:t>
            </w:r>
            <w:sdt>
              <w:sdtPr>
                <w:rPr>
                  <w:rFonts w:ascii="Arial" w:hAnsi="Arial" w:cs="Arial"/>
                  <w:b/>
                  <w:bCs/>
                  <w:sz w:val="22"/>
                  <w:szCs w:val="22"/>
                  <w:u w:val="single"/>
                </w:rPr>
                <w:id w:val="1936784583"/>
                <w14:checkbox>
                  <w14:checked w14:val="0"/>
                  <w14:checkedState w14:val="2612" w14:font="MS Gothic"/>
                  <w14:uncheckedState w14:val="2610" w14:font="MS Gothic"/>
                </w14:checkbox>
              </w:sdtPr>
              <w:sdtEndPr/>
              <w:sdtContent>
                <w:r w:rsidRPr="00B614B9">
                  <w:rPr>
                    <w:rFonts w:ascii="MS Gothic" w:eastAsia="MS Gothic" w:hAnsi="MS Gothic" w:cs="Arial" w:hint="eastAsia"/>
                    <w:b/>
                    <w:bCs/>
                    <w:sz w:val="22"/>
                    <w:szCs w:val="22"/>
                    <w:u w:val="single"/>
                  </w:rPr>
                  <w:t>☐</w:t>
                </w:r>
              </w:sdtContent>
            </w:sdt>
            <w:r w:rsidRPr="00B614B9">
              <w:rPr>
                <w:rFonts w:ascii="Arial" w:hAnsi="Arial" w:cs="Arial"/>
                <w:b/>
                <w:bCs/>
                <w:sz w:val="22"/>
                <w:szCs w:val="22"/>
                <w:u w:val="single"/>
              </w:rPr>
              <w:t>No</w:t>
            </w:r>
            <w:sdt>
              <w:sdtPr>
                <w:rPr>
                  <w:rFonts w:ascii="Arial" w:hAnsi="Arial" w:cs="Arial"/>
                  <w:b/>
                  <w:bCs/>
                  <w:sz w:val="22"/>
                  <w:szCs w:val="22"/>
                  <w:u w:val="single"/>
                </w:rPr>
                <w:id w:val="371501074"/>
                <w14:checkbox>
                  <w14:checked w14:val="0"/>
                  <w14:checkedState w14:val="2612" w14:font="MS Gothic"/>
                  <w14:uncheckedState w14:val="2610" w14:font="MS Gothic"/>
                </w14:checkbox>
              </w:sdtPr>
              <w:sdtEndPr/>
              <w:sdtContent>
                <w:r w:rsidRPr="00B614B9">
                  <w:rPr>
                    <w:rFonts w:ascii="MS Gothic" w:eastAsia="MS Gothic" w:hAnsi="MS Gothic" w:cs="Arial" w:hint="eastAsia"/>
                    <w:b/>
                    <w:bCs/>
                    <w:sz w:val="22"/>
                    <w:szCs w:val="22"/>
                    <w:u w:val="single"/>
                  </w:rPr>
                  <w:t>☐</w:t>
                </w:r>
              </w:sdtContent>
            </w:sdt>
          </w:p>
        </w:tc>
        <w:tc>
          <w:tcPr>
            <w:tcW w:w="7060" w:type="dxa"/>
            <w:gridSpan w:val="2"/>
          </w:tcPr>
          <w:p w14:paraId="1A49184E" w14:textId="54A78976" w:rsidR="00FE116A" w:rsidRDefault="004C4D9C" w:rsidP="004C4D9C">
            <w:pPr>
              <w:jc w:val="left"/>
              <w:rPr>
                <w:rFonts w:ascii="Arial" w:hAnsi="Arial" w:cs="Arial"/>
                <w:sz w:val="22"/>
                <w:szCs w:val="22"/>
              </w:rPr>
            </w:pPr>
            <w:r w:rsidRPr="00FE2781">
              <w:rPr>
                <w:rFonts w:ascii="Arial" w:hAnsi="Arial" w:cs="Arial"/>
                <w:sz w:val="22"/>
                <w:szCs w:val="22"/>
              </w:rPr>
              <w:t>Endorsements:</w:t>
            </w:r>
            <w:r>
              <w:rPr>
                <w:rFonts w:ascii="Arial" w:hAnsi="Arial" w:cs="Arial"/>
                <w:sz w:val="22"/>
                <w:szCs w:val="22"/>
              </w:rPr>
              <w:t xml:space="preserve"> </w:t>
            </w:r>
            <w:r w:rsidR="004B1DE5" w:rsidRPr="00B614B9">
              <w:rPr>
                <w:rFonts w:ascii="Arial" w:hAnsi="Arial" w:cs="Arial"/>
                <w:b/>
                <w:bCs/>
                <w:sz w:val="22"/>
                <w:szCs w:val="22"/>
                <w:u w:val="single"/>
              </w:rPr>
              <w:t>Yes</w:t>
            </w:r>
            <w:sdt>
              <w:sdtPr>
                <w:rPr>
                  <w:rFonts w:ascii="Arial" w:hAnsi="Arial" w:cs="Arial"/>
                  <w:b/>
                  <w:bCs/>
                  <w:sz w:val="22"/>
                  <w:szCs w:val="22"/>
                  <w:u w:val="single"/>
                </w:rPr>
                <w:id w:val="13657701"/>
                <w14:checkbox>
                  <w14:checked w14:val="0"/>
                  <w14:checkedState w14:val="2612" w14:font="MS Gothic"/>
                  <w14:uncheckedState w14:val="2610" w14:font="MS Gothic"/>
                </w14:checkbox>
              </w:sdtPr>
              <w:sdtEndPr/>
              <w:sdtContent>
                <w:r w:rsidR="004B1DE5" w:rsidRPr="00B614B9">
                  <w:rPr>
                    <w:rFonts w:ascii="MS Gothic" w:eastAsia="MS Gothic" w:hAnsi="MS Gothic" w:cs="Arial" w:hint="eastAsia"/>
                    <w:b/>
                    <w:bCs/>
                    <w:sz w:val="22"/>
                    <w:szCs w:val="22"/>
                    <w:u w:val="single"/>
                  </w:rPr>
                  <w:t>☐</w:t>
                </w:r>
              </w:sdtContent>
            </w:sdt>
            <w:r w:rsidR="004B1DE5" w:rsidRPr="00B614B9">
              <w:rPr>
                <w:rFonts w:ascii="Arial" w:hAnsi="Arial" w:cs="Arial"/>
                <w:b/>
                <w:bCs/>
                <w:sz w:val="22"/>
                <w:szCs w:val="22"/>
                <w:u w:val="single"/>
              </w:rPr>
              <w:t>No</w:t>
            </w:r>
            <w:sdt>
              <w:sdtPr>
                <w:rPr>
                  <w:rFonts w:ascii="Arial" w:hAnsi="Arial" w:cs="Arial"/>
                  <w:b/>
                  <w:bCs/>
                  <w:sz w:val="22"/>
                  <w:szCs w:val="22"/>
                  <w:u w:val="single"/>
                </w:rPr>
                <w:id w:val="-329052116"/>
                <w14:checkbox>
                  <w14:checked w14:val="0"/>
                  <w14:checkedState w14:val="2612" w14:font="MS Gothic"/>
                  <w14:uncheckedState w14:val="2610" w14:font="MS Gothic"/>
                </w14:checkbox>
              </w:sdtPr>
              <w:sdtEndPr/>
              <w:sdtContent>
                <w:r w:rsidR="004B1DE5" w:rsidRPr="00B614B9">
                  <w:rPr>
                    <w:rFonts w:ascii="MS Gothic" w:eastAsia="MS Gothic" w:hAnsi="MS Gothic" w:cs="Arial" w:hint="eastAsia"/>
                    <w:b/>
                    <w:bCs/>
                    <w:sz w:val="22"/>
                    <w:szCs w:val="22"/>
                    <w:u w:val="single"/>
                  </w:rPr>
                  <w:t>☐</w:t>
                </w:r>
              </w:sdtContent>
            </w:sdt>
          </w:p>
        </w:tc>
      </w:tr>
    </w:tbl>
    <w:p w14:paraId="27BB2406" w14:textId="77777777" w:rsidR="00AC0931" w:rsidRPr="00FE2781" w:rsidRDefault="00AC0931" w:rsidP="0079319C">
      <w:pPr>
        <w:rPr>
          <w:rFonts w:ascii="Arial" w:hAnsi="Arial" w:cs="Arial"/>
          <w:sz w:val="22"/>
          <w:szCs w:val="22"/>
        </w:rPr>
      </w:pPr>
    </w:p>
    <w:p w14:paraId="5161D418" w14:textId="3A516828" w:rsidR="0079319C" w:rsidRPr="004B1DE5" w:rsidRDefault="0079319C" w:rsidP="0079319C">
      <w:pPr>
        <w:rPr>
          <w:rFonts w:ascii="Arial" w:hAnsi="Arial" w:cs="Arial"/>
          <w:b/>
          <w:bCs/>
          <w:sz w:val="22"/>
          <w:szCs w:val="22"/>
          <w:u w:val="single"/>
        </w:rPr>
      </w:pPr>
      <w:r w:rsidRPr="004B1DE5">
        <w:rPr>
          <w:rFonts w:ascii="Arial" w:hAnsi="Arial" w:cs="Arial"/>
          <w:b/>
          <w:bCs/>
          <w:sz w:val="22"/>
          <w:szCs w:val="22"/>
          <w:u w:val="single"/>
        </w:rPr>
        <w:t>If YES, please give further details</w:t>
      </w:r>
      <w:r w:rsidR="004B1DE5" w:rsidRPr="004B1DE5">
        <w:rPr>
          <w:rFonts w:ascii="Arial" w:hAnsi="Arial" w:cs="Arial"/>
          <w:b/>
          <w:bCs/>
          <w:sz w:val="22"/>
          <w:szCs w:val="22"/>
          <w:u w:val="single"/>
        </w:rPr>
        <w:t>,</w:t>
      </w:r>
      <w:r w:rsidRPr="004B1DE5">
        <w:rPr>
          <w:rFonts w:ascii="Arial" w:hAnsi="Arial" w:cs="Arial"/>
          <w:b/>
          <w:bCs/>
          <w:sz w:val="22"/>
          <w:szCs w:val="22"/>
          <w:u w:val="single"/>
        </w:rPr>
        <w:t xml:space="preserve"> including dates:</w:t>
      </w:r>
    </w:p>
    <w:p w14:paraId="3112755C" w14:textId="77777777" w:rsidR="0079319C" w:rsidRPr="00FE2781" w:rsidRDefault="0079319C" w:rsidP="0079319C">
      <w:pPr>
        <w:rPr>
          <w:rFonts w:ascii="Arial" w:hAnsi="Arial" w:cs="Arial"/>
          <w:sz w:val="22"/>
          <w:szCs w:val="22"/>
        </w:rPr>
      </w:pPr>
    </w:p>
    <w:tbl>
      <w:tblPr>
        <w:tblStyle w:val="TableGrid"/>
        <w:tblW w:w="0" w:type="auto"/>
        <w:tblLook w:val="04A0" w:firstRow="1" w:lastRow="0" w:firstColumn="1" w:lastColumn="0" w:noHBand="0" w:noVBand="1"/>
      </w:tblPr>
      <w:tblGrid>
        <w:gridCol w:w="10457"/>
      </w:tblGrid>
      <w:tr w:rsidR="004B1DE5" w14:paraId="6E5BCC4C" w14:textId="77777777" w:rsidTr="00F35E92">
        <w:trPr>
          <w:trHeight w:val="635"/>
        </w:trPr>
        <w:tc>
          <w:tcPr>
            <w:tcW w:w="10457" w:type="dxa"/>
          </w:tcPr>
          <w:p w14:paraId="60A67ED0" w14:textId="77777777" w:rsidR="004B1DE5" w:rsidRDefault="004B1DE5" w:rsidP="00AC0931">
            <w:pPr>
              <w:rPr>
                <w:rFonts w:ascii="Arial" w:hAnsi="Arial" w:cs="Arial"/>
                <w:sz w:val="22"/>
                <w:szCs w:val="22"/>
              </w:rPr>
            </w:pPr>
          </w:p>
        </w:tc>
      </w:tr>
    </w:tbl>
    <w:p w14:paraId="5A2597E6" w14:textId="77777777" w:rsidR="00AC0931" w:rsidRDefault="00AC0931" w:rsidP="00AC0931">
      <w:pPr>
        <w:rPr>
          <w:rFonts w:ascii="Arial" w:hAnsi="Arial" w:cs="Arial"/>
          <w:sz w:val="22"/>
          <w:szCs w:val="22"/>
        </w:rPr>
      </w:pPr>
    </w:p>
    <w:p w14:paraId="356D2C8A" w14:textId="5831763D" w:rsidR="00AC0931" w:rsidRPr="004B1DE5" w:rsidRDefault="00AC0931" w:rsidP="00AC0931">
      <w:pPr>
        <w:rPr>
          <w:rFonts w:ascii="Arial" w:hAnsi="Arial" w:cs="Arial"/>
          <w:b/>
          <w:bCs/>
          <w:sz w:val="22"/>
          <w:szCs w:val="22"/>
          <w:u w:val="single"/>
        </w:rPr>
      </w:pPr>
      <w:r w:rsidRPr="004B1DE5">
        <w:rPr>
          <w:rFonts w:ascii="Arial" w:hAnsi="Arial" w:cs="Arial"/>
          <w:b/>
          <w:bCs/>
          <w:sz w:val="22"/>
          <w:szCs w:val="22"/>
          <w:u w:val="single"/>
        </w:rPr>
        <w:t>Date of Driving Licence Issued:</w:t>
      </w:r>
      <w:r w:rsidR="004B1DE5">
        <w:rPr>
          <w:rFonts w:ascii="Arial" w:hAnsi="Arial" w:cs="Arial"/>
          <w:b/>
          <w:bCs/>
          <w:sz w:val="22"/>
          <w:szCs w:val="22"/>
          <w:u w:val="single"/>
        </w:rPr>
        <w:t xml:space="preserve"> </w:t>
      </w:r>
      <w:r w:rsidR="004B1DE5" w:rsidRPr="00B614B9">
        <w:rPr>
          <w:rFonts w:ascii="Arial" w:hAnsi="Arial" w:cs="Arial"/>
          <w:color w:val="215E99" w:themeColor="text2" w:themeTint="BF"/>
          <w:sz w:val="22"/>
          <w:szCs w:val="22"/>
        </w:rPr>
        <w:t>DD/MM/YYY</w:t>
      </w:r>
      <w:r w:rsidR="00B614B9">
        <w:rPr>
          <w:rFonts w:ascii="Arial" w:hAnsi="Arial" w:cs="Arial"/>
          <w:color w:val="215E99" w:themeColor="text2" w:themeTint="BF"/>
          <w:sz w:val="22"/>
          <w:szCs w:val="22"/>
        </w:rPr>
        <w:t>Y</w:t>
      </w:r>
    </w:p>
    <w:tbl>
      <w:tblPr>
        <w:tblStyle w:val="TableGrid"/>
        <w:tblW w:w="0" w:type="auto"/>
        <w:tblLook w:val="04A0" w:firstRow="1" w:lastRow="0" w:firstColumn="1" w:lastColumn="0" w:noHBand="0" w:noVBand="1"/>
      </w:tblPr>
      <w:tblGrid>
        <w:gridCol w:w="2405"/>
      </w:tblGrid>
      <w:tr w:rsidR="004B1DE5" w14:paraId="4C2CD8AE" w14:textId="77777777" w:rsidTr="004B1DE5">
        <w:trPr>
          <w:trHeight w:val="315"/>
        </w:trPr>
        <w:tc>
          <w:tcPr>
            <w:tcW w:w="2405" w:type="dxa"/>
          </w:tcPr>
          <w:p w14:paraId="1A2D0531" w14:textId="421BE43E" w:rsidR="004B1DE5" w:rsidRDefault="004B1DE5" w:rsidP="00AC0931">
            <w:pPr>
              <w:rPr>
                <w:rFonts w:ascii="Arial" w:hAnsi="Arial" w:cs="Arial"/>
                <w:sz w:val="22"/>
                <w:szCs w:val="22"/>
              </w:rPr>
            </w:pPr>
          </w:p>
        </w:tc>
      </w:tr>
    </w:tbl>
    <w:p w14:paraId="38528CF7" w14:textId="77777777" w:rsidR="0079319C" w:rsidRPr="00FE2781" w:rsidRDefault="0079319C" w:rsidP="0079319C">
      <w:pPr>
        <w:rPr>
          <w:rFonts w:ascii="Arial" w:hAnsi="Arial" w:cs="Arial"/>
          <w:sz w:val="22"/>
          <w:szCs w:val="22"/>
        </w:rPr>
      </w:pPr>
    </w:p>
    <w:p w14:paraId="51F6A99C" w14:textId="335294A0" w:rsidR="0079319C" w:rsidRPr="00FE2781" w:rsidRDefault="0079319C" w:rsidP="0079319C">
      <w:pPr>
        <w:rPr>
          <w:rFonts w:ascii="Arial" w:hAnsi="Arial" w:cs="Arial"/>
          <w:sz w:val="22"/>
          <w:szCs w:val="22"/>
        </w:rPr>
      </w:pPr>
      <w:r w:rsidRPr="00FE2781">
        <w:rPr>
          <w:rFonts w:ascii="Arial" w:hAnsi="Arial" w:cs="Arial"/>
          <w:sz w:val="22"/>
          <w:szCs w:val="22"/>
        </w:rPr>
        <w:t>Are you involved in any activity which might limit your availability to work or your working hours</w:t>
      </w:r>
      <w:r w:rsidR="00B614B9">
        <w:rPr>
          <w:rFonts w:ascii="Arial" w:hAnsi="Arial" w:cs="Arial"/>
          <w:sz w:val="22"/>
          <w:szCs w:val="22"/>
        </w:rPr>
        <w:t>,</w:t>
      </w:r>
      <w:r w:rsidRPr="00FE2781">
        <w:rPr>
          <w:rFonts w:ascii="Arial" w:hAnsi="Arial" w:cs="Arial"/>
          <w:sz w:val="22"/>
          <w:szCs w:val="22"/>
        </w:rPr>
        <w:t xml:space="preserve"> e.g., local government?</w:t>
      </w:r>
      <w:r w:rsidRPr="00FE2781">
        <w:rPr>
          <w:rFonts w:ascii="Arial" w:hAnsi="Arial" w:cs="Arial"/>
          <w:sz w:val="22"/>
          <w:szCs w:val="22"/>
        </w:rPr>
        <w:tab/>
      </w:r>
      <w:r w:rsidRPr="00B614B9">
        <w:rPr>
          <w:rFonts w:ascii="Arial" w:hAnsi="Arial" w:cs="Arial"/>
          <w:b/>
          <w:sz w:val="22"/>
          <w:szCs w:val="22"/>
          <w:u w:val="single"/>
        </w:rPr>
        <w:t>Yes</w:t>
      </w:r>
      <w:sdt>
        <w:sdtPr>
          <w:rPr>
            <w:rFonts w:ascii="Arial" w:hAnsi="Arial" w:cs="Arial"/>
            <w:b/>
            <w:sz w:val="22"/>
            <w:szCs w:val="22"/>
            <w:u w:val="single"/>
          </w:rPr>
          <w:id w:val="1940024283"/>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93259523"/>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7ED5A341" w14:textId="77777777" w:rsidR="0079319C" w:rsidRPr="00FE2781" w:rsidRDefault="0079319C" w:rsidP="0079319C">
      <w:pPr>
        <w:rPr>
          <w:rFonts w:ascii="Arial" w:hAnsi="Arial" w:cs="Arial"/>
          <w:sz w:val="22"/>
          <w:szCs w:val="22"/>
        </w:rPr>
      </w:pPr>
    </w:p>
    <w:p w14:paraId="64E4EFCB" w14:textId="77777777" w:rsidR="0079319C" w:rsidRPr="00B614B9" w:rsidRDefault="0079319C" w:rsidP="0079319C">
      <w:pPr>
        <w:rPr>
          <w:rFonts w:ascii="Arial" w:hAnsi="Arial" w:cs="Arial"/>
          <w:b/>
          <w:bCs/>
          <w:sz w:val="22"/>
          <w:szCs w:val="22"/>
          <w:u w:val="single"/>
        </w:rPr>
      </w:pPr>
      <w:r w:rsidRPr="00B614B9">
        <w:rPr>
          <w:rFonts w:ascii="Arial" w:hAnsi="Arial" w:cs="Arial"/>
          <w:b/>
          <w:bCs/>
          <w:sz w:val="22"/>
          <w:szCs w:val="22"/>
          <w:u w:val="single"/>
        </w:rPr>
        <w:t>If YES, please give full details:</w:t>
      </w:r>
    </w:p>
    <w:tbl>
      <w:tblPr>
        <w:tblStyle w:val="TableGrid"/>
        <w:tblW w:w="0" w:type="auto"/>
        <w:tblLook w:val="04A0" w:firstRow="1" w:lastRow="0" w:firstColumn="1" w:lastColumn="0" w:noHBand="0" w:noVBand="1"/>
      </w:tblPr>
      <w:tblGrid>
        <w:gridCol w:w="10457"/>
      </w:tblGrid>
      <w:tr w:rsidR="00B614B9" w14:paraId="73474C44" w14:textId="77777777" w:rsidTr="00F35E92">
        <w:trPr>
          <w:trHeight w:val="533"/>
        </w:trPr>
        <w:tc>
          <w:tcPr>
            <w:tcW w:w="10457" w:type="dxa"/>
          </w:tcPr>
          <w:p w14:paraId="472F0E60" w14:textId="77777777" w:rsidR="00B614B9" w:rsidRDefault="00B614B9" w:rsidP="0079319C">
            <w:pPr>
              <w:rPr>
                <w:rFonts w:ascii="Arial" w:hAnsi="Arial" w:cs="Arial"/>
                <w:sz w:val="22"/>
                <w:szCs w:val="22"/>
              </w:rPr>
            </w:pPr>
          </w:p>
        </w:tc>
      </w:tr>
    </w:tbl>
    <w:p w14:paraId="067170BD" w14:textId="77777777" w:rsidR="00B614B9" w:rsidRPr="00FE2781" w:rsidRDefault="00B614B9" w:rsidP="0079319C">
      <w:pPr>
        <w:rPr>
          <w:rFonts w:ascii="Arial" w:hAnsi="Arial" w:cs="Arial"/>
          <w:sz w:val="22"/>
          <w:szCs w:val="22"/>
        </w:rPr>
      </w:pPr>
    </w:p>
    <w:p w14:paraId="65334E18" w14:textId="3FB1B279" w:rsidR="0079319C" w:rsidRPr="00FE2781" w:rsidRDefault="0079319C" w:rsidP="0079319C">
      <w:pPr>
        <w:rPr>
          <w:rFonts w:ascii="Arial" w:hAnsi="Arial" w:cs="Arial"/>
          <w:sz w:val="22"/>
          <w:szCs w:val="22"/>
        </w:rPr>
      </w:pPr>
      <w:r w:rsidRPr="00FE2781">
        <w:rPr>
          <w:rFonts w:ascii="Arial" w:hAnsi="Arial" w:cs="Arial"/>
          <w:sz w:val="22"/>
          <w:szCs w:val="22"/>
        </w:rPr>
        <w:t xml:space="preserve"> Are you subject to any restrictions or </w:t>
      </w:r>
      <w:r w:rsidR="001D0313" w:rsidRPr="00FE2781">
        <w:rPr>
          <w:rFonts w:ascii="Arial" w:hAnsi="Arial" w:cs="Arial"/>
          <w:sz w:val="22"/>
          <w:szCs w:val="22"/>
        </w:rPr>
        <w:t>covenants which</w:t>
      </w:r>
      <w:r w:rsidRPr="00FE2781">
        <w:rPr>
          <w:rFonts w:ascii="Arial" w:hAnsi="Arial" w:cs="Arial"/>
          <w:sz w:val="22"/>
          <w:szCs w:val="22"/>
        </w:rPr>
        <w:t xml:space="preserve"> might restrict your working activities?</w:t>
      </w:r>
    </w:p>
    <w:p w14:paraId="7C47E6AD" w14:textId="4A73DEC9" w:rsidR="0079319C" w:rsidRPr="00B614B9" w:rsidRDefault="0079319C" w:rsidP="0079319C">
      <w:pPr>
        <w:rPr>
          <w:rFonts w:ascii="Arial" w:hAnsi="Arial" w:cs="Arial"/>
          <w:sz w:val="22"/>
          <w:szCs w:val="22"/>
          <w:u w:val="single"/>
        </w:rPr>
      </w:pPr>
      <w:r w:rsidRPr="00B614B9">
        <w:rPr>
          <w:rFonts w:ascii="Arial" w:hAnsi="Arial" w:cs="Arial"/>
          <w:b/>
          <w:sz w:val="22"/>
          <w:szCs w:val="22"/>
          <w:u w:val="single"/>
        </w:rPr>
        <w:t>Yes</w:t>
      </w:r>
      <w:sdt>
        <w:sdtPr>
          <w:rPr>
            <w:rFonts w:ascii="Arial" w:hAnsi="Arial" w:cs="Arial"/>
            <w:b/>
            <w:sz w:val="22"/>
            <w:szCs w:val="22"/>
            <w:u w:val="single"/>
          </w:rPr>
          <w:id w:val="163821975"/>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1680701444"/>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6D6973A1" w14:textId="77777777" w:rsidR="0079319C" w:rsidRPr="00FE2781" w:rsidRDefault="0079319C" w:rsidP="0079319C">
      <w:pPr>
        <w:rPr>
          <w:rFonts w:ascii="Arial" w:hAnsi="Arial" w:cs="Arial"/>
          <w:sz w:val="22"/>
          <w:szCs w:val="22"/>
        </w:rPr>
      </w:pPr>
    </w:p>
    <w:p w14:paraId="0185E034" w14:textId="77777777" w:rsidR="0079319C" w:rsidRPr="00B614B9" w:rsidRDefault="0079319C" w:rsidP="0079319C">
      <w:pPr>
        <w:rPr>
          <w:rFonts w:ascii="Arial" w:hAnsi="Arial" w:cs="Arial"/>
          <w:b/>
          <w:bCs/>
          <w:sz w:val="22"/>
          <w:szCs w:val="22"/>
          <w:u w:val="single"/>
        </w:rPr>
      </w:pPr>
      <w:r w:rsidRPr="00B614B9">
        <w:rPr>
          <w:rFonts w:ascii="Arial" w:hAnsi="Arial" w:cs="Arial"/>
          <w:b/>
          <w:bCs/>
          <w:sz w:val="22"/>
          <w:szCs w:val="22"/>
          <w:u w:val="single"/>
        </w:rPr>
        <w:t>If YES, please give full details:</w:t>
      </w:r>
    </w:p>
    <w:tbl>
      <w:tblPr>
        <w:tblStyle w:val="TableGrid"/>
        <w:tblW w:w="0" w:type="auto"/>
        <w:tblLook w:val="04A0" w:firstRow="1" w:lastRow="0" w:firstColumn="1" w:lastColumn="0" w:noHBand="0" w:noVBand="1"/>
      </w:tblPr>
      <w:tblGrid>
        <w:gridCol w:w="10457"/>
      </w:tblGrid>
      <w:tr w:rsidR="00B614B9" w14:paraId="6B891CD8" w14:textId="77777777" w:rsidTr="00F35E92">
        <w:trPr>
          <w:trHeight w:val="375"/>
        </w:trPr>
        <w:tc>
          <w:tcPr>
            <w:tcW w:w="10457" w:type="dxa"/>
          </w:tcPr>
          <w:p w14:paraId="318F8FB7" w14:textId="77777777" w:rsidR="00B614B9" w:rsidRDefault="00B614B9" w:rsidP="0079319C">
            <w:pPr>
              <w:rPr>
                <w:rFonts w:ascii="Arial" w:hAnsi="Arial" w:cs="Arial"/>
                <w:sz w:val="22"/>
                <w:szCs w:val="22"/>
              </w:rPr>
            </w:pPr>
          </w:p>
        </w:tc>
      </w:tr>
    </w:tbl>
    <w:p w14:paraId="62272B2C" w14:textId="77777777" w:rsidR="0079319C" w:rsidRPr="00FE2781" w:rsidRDefault="0079319C" w:rsidP="0079319C">
      <w:pPr>
        <w:rPr>
          <w:rFonts w:ascii="Arial" w:hAnsi="Arial" w:cs="Arial"/>
          <w:sz w:val="22"/>
          <w:szCs w:val="22"/>
        </w:rPr>
      </w:pPr>
    </w:p>
    <w:p w14:paraId="13B018A8" w14:textId="6C055D21" w:rsidR="0079319C" w:rsidRPr="00B614B9" w:rsidRDefault="0079319C" w:rsidP="0079319C">
      <w:pPr>
        <w:rPr>
          <w:rFonts w:ascii="Arial" w:hAnsi="Arial" w:cs="Arial"/>
          <w:sz w:val="22"/>
          <w:szCs w:val="22"/>
          <w:u w:val="single"/>
        </w:rPr>
      </w:pPr>
      <w:r w:rsidRPr="00FE2781">
        <w:rPr>
          <w:rFonts w:ascii="Arial" w:hAnsi="Arial" w:cs="Arial"/>
          <w:sz w:val="22"/>
          <w:szCs w:val="22"/>
        </w:rPr>
        <w:t>Are you willing to work overtime and weekends if required?</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B614B9">
        <w:rPr>
          <w:rFonts w:ascii="Arial" w:hAnsi="Arial" w:cs="Arial"/>
          <w:b/>
          <w:sz w:val="22"/>
          <w:szCs w:val="22"/>
          <w:u w:val="single"/>
        </w:rPr>
        <w:t>Yes</w:t>
      </w:r>
      <w:sdt>
        <w:sdtPr>
          <w:rPr>
            <w:rFonts w:ascii="Arial" w:hAnsi="Arial" w:cs="Arial"/>
            <w:b/>
            <w:sz w:val="22"/>
            <w:szCs w:val="22"/>
            <w:u w:val="single"/>
          </w:rPr>
          <w:id w:val="-1545671543"/>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1915702935"/>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65AEA2C5" w14:textId="77777777" w:rsidR="0079319C" w:rsidRPr="00FE2781" w:rsidRDefault="0079319C" w:rsidP="0079319C">
      <w:pPr>
        <w:rPr>
          <w:rFonts w:ascii="Arial" w:hAnsi="Arial" w:cs="Arial"/>
          <w:sz w:val="22"/>
          <w:szCs w:val="22"/>
        </w:rPr>
      </w:pPr>
    </w:p>
    <w:p w14:paraId="692EEFF6" w14:textId="7AC38AD1" w:rsidR="000D59A6" w:rsidRPr="00FE2781" w:rsidRDefault="0079319C" w:rsidP="0079319C">
      <w:pPr>
        <w:rPr>
          <w:rFonts w:ascii="Arial" w:hAnsi="Arial" w:cs="Arial"/>
          <w:sz w:val="22"/>
          <w:szCs w:val="22"/>
        </w:rPr>
      </w:pPr>
      <w:r w:rsidRPr="00FE2781">
        <w:rPr>
          <w:rFonts w:ascii="Arial" w:hAnsi="Arial" w:cs="Arial"/>
          <w:sz w:val="22"/>
          <w:szCs w:val="22"/>
        </w:rPr>
        <w:t xml:space="preserve">Please give details of any </w:t>
      </w:r>
      <w:r w:rsidR="00AD0D12" w:rsidRPr="00FE2781">
        <w:rPr>
          <w:rFonts w:ascii="Arial" w:hAnsi="Arial" w:cs="Arial"/>
          <w:sz w:val="22"/>
          <w:szCs w:val="22"/>
        </w:rPr>
        <w:t>hours that</w:t>
      </w:r>
      <w:r w:rsidRPr="00FE2781">
        <w:rPr>
          <w:rFonts w:ascii="Arial" w:hAnsi="Arial" w:cs="Arial"/>
          <w:sz w:val="22"/>
          <w:szCs w:val="22"/>
        </w:rPr>
        <w:t xml:space="preserve"> you would not wish to work:</w:t>
      </w:r>
    </w:p>
    <w:tbl>
      <w:tblPr>
        <w:tblStyle w:val="TableGrid"/>
        <w:tblW w:w="0" w:type="auto"/>
        <w:tblLook w:val="04A0" w:firstRow="1" w:lastRow="0" w:firstColumn="1" w:lastColumn="0" w:noHBand="0" w:noVBand="1"/>
      </w:tblPr>
      <w:tblGrid>
        <w:gridCol w:w="10457"/>
      </w:tblGrid>
      <w:tr w:rsidR="00B614B9" w14:paraId="42A020BC" w14:textId="77777777" w:rsidTr="00F35E92">
        <w:trPr>
          <w:trHeight w:val="699"/>
        </w:trPr>
        <w:tc>
          <w:tcPr>
            <w:tcW w:w="10457" w:type="dxa"/>
          </w:tcPr>
          <w:p w14:paraId="0A1AD669" w14:textId="77777777" w:rsidR="00B614B9" w:rsidRDefault="00B614B9" w:rsidP="0079319C">
            <w:pPr>
              <w:rPr>
                <w:rFonts w:ascii="Arial" w:hAnsi="Arial" w:cs="Arial"/>
                <w:sz w:val="22"/>
                <w:szCs w:val="22"/>
              </w:rPr>
            </w:pPr>
          </w:p>
        </w:tc>
      </w:tr>
    </w:tbl>
    <w:p w14:paraId="7094201F" w14:textId="77777777" w:rsidR="0079319C" w:rsidRPr="00FE2781" w:rsidRDefault="0079319C" w:rsidP="0079319C">
      <w:pPr>
        <w:rPr>
          <w:rFonts w:ascii="Arial" w:hAnsi="Arial" w:cs="Arial"/>
          <w:sz w:val="22"/>
          <w:szCs w:val="22"/>
        </w:rPr>
      </w:pPr>
    </w:p>
    <w:p w14:paraId="7DA13F51" w14:textId="15A343F0" w:rsidR="0079319C" w:rsidRPr="00FE2781" w:rsidRDefault="0079319C" w:rsidP="0079319C">
      <w:pPr>
        <w:rPr>
          <w:rFonts w:ascii="Arial" w:hAnsi="Arial" w:cs="Arial"/>
          <w:sz w:val="22"/>
          <w:szCs w:val="22"/>
        </w:rPr>
      </w:pPr>
      <w:r w:rsidRPr="00FE2781">
        <w:rPr>
          <w:rFonts w:ascii="Arial" w:hAnsi="Arial" w:cs="Arial"/>
          <w:sz w:val="22"/>
          <w:szCs w:val="22"/>
        </w:rPr>
        <w:lastRenderedPageBreak/>
        <w:t>Are you aged over 18?</w:t>
      </w:r>
      <w:r w:rsidRPr="00FE2781">
        <w:rPr>
          <w:rFonts w:ascii="Arial" w:hAnsi="Arial" w:cs="Arial"/>
          <w:sz w:val="22"/>
          <w:szCs w:val="22"/>
        </w:rPr>
        <w:tab/>
      </w:r>
      <w:r w:rsidRPr="00B614B9">
        <w:rPr>
          <w:rFonts w:ascii="Arial" w:hAnsi="Arial" w:cs="Arial"/>
          <w:b/>
          <w:sz w:val="22"/>
          <w:szCs w:val="22"/>
          <w:u w:val="single"/>
        </w:rPr>
        <w:t>Yes</w:t>
      </w:r>
      <w:sdt>
        <w:sdtPr>
          <w:rPr>
            <w:rFonts w:ascii="Arial" w:hAnsi="Arial" w:cs="Arial"/>
            <w:b/>
            <w:sz w:val="22"/>
            <w:szCs w:val="22"/>
            <w:u w:val="single"/>
          </w:rPr>
          <w:id w:val="-871684944"/>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959260679"/>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00E06F3D" w14:textId="77777777" w:rsidR="00F35E92" w:rsidRDefault="00F35E92" w:rsidP="000D1679">
      <w:pPr>
        <w:rPr>
          <w:rFonts w:ascii="Arial" w:hAnsi="Arial" w:cs="Arial"/>
          <w:sz w:val="22"/>
          <w:szCs w:val="22"/>
        </w:rPr>
      </w:pPr>
    </w:p>
    <w:p w14:paraId="2E070295" w14:textId="470E0B9D" w:rsidR="000D1679" w:rsidRPr="00FE2781" w:rsidRDefault="000D1679" w:rsidP="000D1679">
      <w:pPr>
        <w:rPr>
          <w:rFonts w:ascii="Arial" w:hAnsi="Arial" w:cs="Arial"/>
          <w:sz w:val="22"/>
          <w:szCs w:val="22"/>
        </w:rPr>
      </w:pPr>
      <w:r w:rsidRPr="00FE2781">
        <w:rPr>
          <w:rFonts w:ascii="Arial" w:hAnsi="Arial" w:cs="Arial"/>
          <w:sz w:val="22"/>
          <w:szCs w:val="22"/>
        </w:rPr>
        <w:t>It is a criminal offence for barred individuals to apply to work in a regulated activity with children, young people or adults at risk. Are you on a barred list?</w:t>
      </w:r>
      <w:r w:rsidRPr="00FE2781">
        <w:rPr>
          <w:rFonts w:ascii="Arial" w:hAnsi="Arial" w:cs="Arial"/>
          <w:sz w:val="22"/>
          <w:szCs w:val="22"/>
        </w:rPr>
        <w:tab/>
      </w:r>
      <w:r w:rsidRPr="00B614B9">
        <w:rPr>
          <w:rFonts w:ascii="Arial" w:hAnsi="Arial" w:cs="Arial"/>
          <w:b/>
          <w:sz w:val="22"/>
          <w:szCs w:val="22"/>
          <w:u w:val="single"/>
        </w:rPr>
        <w:t>Yes</w:t>
      </w:r>
      <w:sdt>
        <w:sdtPr>
          <w:rPr>
            <w:rFonts w:ascii="Arial" w:hAnsi="Arial" w:cs="Arial"/>
            <w:b/>
            <w:sz w:val="22"/>
            <w:szCs w:val="22"/>
            <w:u w:val="single"/>
          </w:rPr>
          <w:id w:val="1104773303"/>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366600610"/>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5DFAE738" w14:textId="77777777" w:rsidR="000D1679" w:rsidRPr="00FE2781" w:rsidRDefault="000D1679" w:rsidP="0079319C">
      <w:pPr>
        <w:rPr>
          <w:rFonts w:ascii="Arial" w:hAnsi="Arial" w:cs="Arial"/>
          <w:sz w:val="22"/>
          <w:szCs w:val="22"/>
        </w:rPr>
      </w:pPr>
    </w:p>
    <w:p w14:paraId="7D85280E" w14:textId="77777777" w:rsidR="00F73A00" w:rsidRPr="00FE2781" w:rsidRDefault="0079319C" w:rsidP="000D1679">
      <w:pPr>
        <w:rPr>
          <w:rFonts w:ascii="Arial" w:hAnsi="Arial" w:cs="Arial"/>
          <w:sz w:val="22"/>
          <w:szCs w:val="22"/>
        </w:rPr>
      </w:pPr>
      <w:r w:rsidRPr="00FE2781">
        <w:rPr>
          <w:rFonts w:ascii="Arial" w:hAnsi="Arial" w:cs="Arial"/>
          <w:sz w:val="22"/>
          <w:szCs w:val="22"/>
        </w:rPr>
        <w:t xml:space="preserve">If offered employment, we are required to check your </w:t>
      </w:r>
      <w:r w:rsidR="000D1679" w:rsidRPr="00FE2781">
        <w:rPr>
          <w:rFonts w:ascii="Arial" w:hAnsi="Arial" w:cs="Arial"/>
          <w:sz w:val="22"/>
          <w:szCs w:val="22"/>
        </w:rPr>
        <w:t>up to date DBS</w:t>
      </w:r>
      <w:r w:rsidRPr="00FE2781">
        <w:rPr>
          <w:rFonts w:ascii="Arial" w:hAnsi="Arial" w:cs="Arial"/>
          <w:sz w:val="22"/>
          <w:szCs w:val="22"/>
        </w:rPr>
        <w:t xml:space="preserve"> status before you are permitted to start work.</w:t>
      </w:r>
    </w:p>
    <w:p w14:paraId="785EA3AF" w14:textId="77777777" w:rsidR="00F73A00" w:rsidRPr="00FE2781" w:rsidRDefault="00F73A00" w:rsidP="000D1679">
      <w:pPr>
        <w:rPr>
          <w:rFonts w:ascii="Arial" w:hAnsi="Arial" w:cs="Arial"/>
          <w:sz w:val="22"/>
          <w:szCs w:val="22"/>
        </w:rPr>
      </w:pPr>
    </w:p>
    <w:p w14:paraId="61BA617D" w14:textId="1C6FB7D5" w:rsidR="00F73A00" w:rsidRPr="00FE2781" w:rsidRDefault="00F73A00" w:rsidP="00F73A00">
      <w:pPr>
        <w:rPr>
          <w:rFonts w:ascii="Arial" w:hAnsi="Arial" w:cs="Arial"/>
          <w:sz w:val="22"/>
          <w:szCs w:val="22"/>
        </w:rPr>
      </w:pPr>
      <w:r w:rsidRPr="00FE2781">
        <w:rPr>
          <w:rFonts w:ascii="Arial" w:hAnsi="Arial" w:cs="Arial"/>
          <w:sz w:val="22"/>
          <w:szCs w:val="22"/>
        </w:rPr>
        <w:t xml:space="preserve">Do you have a DBS certificate? </w:t>
      </w:r>
      <w:r w:rsidRPr="00FE2781">
        <w:rPr>
          <w:rFonts w:ascii="Arial" w:hAnsi="Arial" w:cs="Arial"/>
          <w:sz w:val="22"/>
          <w:szCs w:val="22"/>
        </w:rPr>
        <w:tab/>
      </w:r>
      <w:r w:rsidR="00B614B9">
        <w:rPr>
          <w:rFonts w:ascii="Arial" w:hAnsi="Arial" w:cs="Arial"/>
          <w:sz w:val="22"/>
          <w:szCs w:val="22"/>
        </w:rPr>
        <w:t xml:space="preserve"> </w:t>
      </w:r>
      <w:r w:rsidRPr="00B614B9">
        <w:rPr>
          <w:rFonts w:ascii="Arial" w:hAnsi="Arial" w:cs="Arial"/>
          <w:b/>
          <w:sz w:val="22"/>
          <w:szCs w:val="22"/>
          <w:u w:val="single"/>
        </w:rPr>
        <w:t>Yes</w:t>
      </w:r>
      <w:sdt>
        <w:sdtPr>
          <w:rPr>
            <w:rFonts w:ascii="Arial" w:hAnsi="Arial" w:cs="Arial"/>
            <w:b/>
            <w:sz w:val="22"/>
            <w:szCs w:val="22"/>
            <w:u w:val="single"/>
          </w:rPr>
          <w:id w:val="-1980532182"/>
          <w14:checkbox>
            <w14:checked w14:val="0"/>
            <w14:checkedState w14:val="2612" w14:font="MS Gothic"/>
            <w14:uncheckedState w14:val="2610" w14:font="MS Gothic"/>
          </w14:checkbox>
        </w:sdtPr>
        <w:sdtEndPr/>
        <w:sdtContent>
          <w:r w:rsidR="002D7A45">
            <w:rPr>
              <w:rFonts w:ascii="MS Gothic" w:eastAsia="MS Gothic" w:hAnsi="MS Gothic" w:cs="Arial" w:hint="eastAsia"/>
              <w:b/>
              <w:sz w:val="22"/>
              <w:szCs w:val="22"/>
              <w:u w:val="single"/>
            </w:rPr>
            <w:t>☐</w:t>
          </w:r>
        </w:sdtContent>
      </w:sdt>
      <w:r w:rsidRPr="00B614B9">
        <w:rPr>
          <w:rFonts w:ascii="Arial" w:hAnsi="Arial" w:cs="Arial"/>
          <w:b/>
          <w:sz w:val="22"/>
          <w:szCs w:val="22"/>
          <w:u w:val="single"/>
        </w:rPr>
        <w:t xml:space="preserve"> No</w:t>
      </w:r>
      <w:sdt>
        <w:sdtPr>
          <w:rPr>
            <w:rFonts w:ascii="Arial" w:hAnsi="Arial" w:cs="Arial"/>
            <w:b/>
            <w:sz w:val="22"/>
            <w:szCs w:val="22"/>
            <w:u w:val="single"/>
          </w:rPr>
          <w:id w:val="1158264230"/>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463AEE6C" w14:textId="77777777" w:rsidR="00F73A00" w:rsidRPr="00FE2781" w:rsidRDefault="00F73A00" w:rsidP="000D1679">
      <w:pPr>
        <w:rPr>
          <w:rFonts w:ascii="Arial" w:hAnsi="Arial" w:cs="Arial"/>
          <w:sz w:val="22"/>
          <w:szCs w:val="22"/>
        </w:rPr>
      </w:pPr>
    </w:p>
    <w:p w14:paraId="5DD9824B" w14:textId="390D45FE" w:rsidR="000D1679" w:rsidRPr="00FE2781" w:rsidRDefault="00F73A00" w:rsidP="000D1679">
      <w:pPr>
        <w:rPr>
          <w:rFonts w:ascii="Arial" w:hAnsi="Arial" w:cs="Arial"/>
          <w:sz w:val="22"/>
          <w:szCs w:val="22"/>
        </w:rPr>
      </w:pPr>
      <w:r w:rsidRPr="00FE2781">
        <w:rPr>
          <w:rFonts w:ascii="Arial" w:hAnsi="Arial" w:cs="Arial"/>
          <w:sz w:val="22"/>
          <w:szCs w:val="22"/>
        </w:rPr>
        <w:t xml:space="preserve">If </w:t>
      </w:r>
      <w:r w:rsidR="008E43D6" w:rsidRPr="00FE2781">
        <w:rPr>
          <w:rFonts w:ascii="Arial" w:hAnsi="Arial" w:cs="Arial"/>
          <w:sz w:val="22"/>
          <w:szCs w:val="22"/>
        </w:rPr>
        <w:t>y</w:t>
      </w:r>
      <w:r w:rsidRPr="00FE2781">
        <w:rPr>
          <w:rFonts w:ascii="Arial" w:hAnsi="Arial" w:cs="Arial"/>
          <w:sz w:val="22"/>
          <w:szCs w:val="22"/>
        </w:rPr>
        <w:t>es, a</w:t>
      </w:r>
      <w:r w:rsidR="000D1679" w:rsidRPr="00FE2781">
        <w:rPr>
          <w:rFonts w:ascii="Arial" w:hAnsi="Arial" w:cs="Arial"/>
          <w:sz w:val="22"/>
          <w:szCs w:val="22"/>
        </w:rPr>
        <w:t xml:space="preserve">re you a </w:t>
      </w:r>
      <w:r w:rsidRPr="00FE2781">
        <w:rPr>
          <w:rFonts w:ascii="Arial" w:hAnsi="Arial" w:cs="Arial"/>
          <w:sz w:val="22"/>
          <w:szCs w:val="22"/>
        </w:rPr>
        <w:t>current member of</w:t>
      </w:r>
      <w:r w:rsidR="000D1679" w:rsidRPr="00FE2781">
        <w:rPr>
          <w:rFonts w:ascii="Arial" w:hAnsi="Arial" w:cs="Arial"/>
          <w:sz w:val="22"/>
          <w:szCs w:val="22"/>
        </w:rPr>
        <w:t xml:space="preserve"> the Update Service</w:t>
      </w:r>
      <w:r w:rsidR="00B614B9">
        <w:rPr>
          <w:rFonts w:ascii="Arial" w:hAnsi="Arial" w:cs="Arial"/>
          <w:sz w:val="22"/>
          <w:szCs w:val="22"/>
        </w:rPr>
        <w:t>?</w:t>
      </w:r>
      <w:r w:rsidR="000D1679" w:rsidRPr="00FE2781">
        <w:rPr>
          <w:rFonts w:ascii="Arial" w:hAnsi="Arial" w:cs="Arial"/>
          <w:sz w:val="22"/>
          <w:szCs w:val="22"/>
        </w:rPr>
        <w:tab/>
      </w:r>
      <w:r w:rsidR="000D1679" w:rsidRPr="00B614B9">
        <w:rPr>
          <w:rFonts w:ascii="Arial" w:hAnsi="Arial" w:cs="Arial"/>
          <w:b/>
          <w:sz w:val="22"/>
          <w:szCs w:val="22"/>
          <w:u w:val="single"/>
        </w:rPr>
        <w:t>Yes</w:t>
      </w:r>
      <w:sdt>
        <w:sdtPr>
          <w:rPr>
            <w:rFonts w:ascii="Arial" w:hAnsi="Arial" w:cs="Arial"/>
            <w:b/>
            <w:sz w:val="22"/>
            <w:szCs w:val="22"/>
            <w:u w:val="single"/>
          </w:rPr>
          <w:id w:val="1031152668"/>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000D1679" w:rsidRPr="00B614B9">
        <w:rPr>
          <w:rFonts w:ascii="Arial" w:hAnsi="Arial" w:cs="Arial"/>
          <w:b/>
          <w:sz w:val="22"/>
          <w:szCs w:val="22"/>
          <w:u w:val="single"/>
        </w:rPr>
        <w:t xml:space="preserve"> No</w:t>
      </w:r>
      <w:sdt>
        <w:sdtPr>
          <w:rPr>
            <w:rFonts w:ascii="Arial" w:hAnsi="Arial" w:cs="Arial"/>
            <w:b/>
            <w:sz w:val="22"/>
            <w:szCs w:val="22"/>
            <w:u w:val="single"/>
          </w:rPr>
          <w:id w:val="842902322"/>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7C686803" w14:textId="77777777" w:rsidR="000D1679" w:rsidRPr="00FE2781" w:rsidRDefault="000D1679" w:rsidP="000D1679">
      <w:pPr>
        <w:rPr>
          <w:rFonts w:ascii="Arial" w:hAnsi="Arial" w:cs="Arial"/>
          <w:sz w:val="22"/>
          <w:szCs w:val="22"/>
        </w:rPr>
      </w:pPr>
    </w:p>
    <w:p w14:paraId="4C6B2317" w14:textId="273164E4" w:rsidR="0079319C" w:rsidRPr="00B614B9" w:rsidRDefault="000D1679" w:rsidP="0079319C">
      <w:pPr>
        <w:rPr>
          <w:rFonts w:ascii="Arial" w:hAnsi="Arial" w:cs="Arial"/>
          <w:sz w:val="22"/>
          <w:szCs w:val="22"/>
          <w:u w:val="single"/>
        </w:rPr>
      </w:pPr>
      <w:r w:rsidRPr="00FE2781">
        <w:rPr>
          <w:rFonts w:ascii="Arial" w:hAnsi="Arial" w:cs="Arial"/>
          <w:sz w:val="22"/>
          <w:szCs w:val="22"/>
        </w:rPr>
        <w:t xml:space="preserve">If </w:t>
      </w:r>
      <w:r w:rsidR="008E43D6" w:rsidRPr="00FE2781">
        <w:rPr>
          <w:rFonts w:ascii="Arial" w:hAnsi="Arial" w:cs="Arial"/>
          <w:sz w:val="22"/>
          <w:szCs w:val="22"/>
        </w:rPr>
        <w:t>y</w:t>
      </w:r>
      <w:r w:rsidRPr="00FE2781">
        <w:rPr>
          <w:rFonts w:ascii="Arial" w:hAnsi="Arial" w:cs="Arial"/>
          <w:sz w:val="22"/>
          <w:szCs w:val="22"/>
        </w:rPr>
        <w:t>es, d</w:t>
      </w:r>
      <w:r w:rsidR="0079319C" w:rsidRPr="00FE2781">
        <w:rPr>
          <w:rFonts w:ascii="Arial" w:hAnsi="Arial" w:cs="Arial"/>
          <w:sz w:val="22"/>
          <w:szCs w:val="22"/>
        </w:rPr>
        <w:t xml:space="preserve">o you consent to this </w:t>
      </w:r>
      <w:r w:rsidRPr="00FE2781">
        <w:rPr>
          <w:rFonts w:ascii="Arial" w:hAnsi="Arial" w:cs="Arial"/>
          <w:sz w:val="22"/>
          <w:szCs w:val="22"/>
        </w:rPr>
        <w:t xml:space="preserve">Update Service </w:t>
      </w:r>
      <w:r w:rsidR="0079319C" w:rsidRPr="00FE2781">
        <w:rPr>
          <w:rFonts w:ascii="Arial" w:hAnsi="Arial" w:cs="Arial"/>
          <w:sz w:val="22"/>
          <w:szCs w:val="22"/>
        </w:rPr>
        <w:t xml:space="preserve">check being made by the </w:t>
      </w:r>
      <w:r w:rsidR="00AB54DB" w:rsidRPr="00FE2781">
        <w:rPr>
          <w:rFonts w:ascii="Arial" w:hAnsi="Arial" w:cs="Arial"/>
          <w:sz w:val="22"/>
          <w:szCs w:val="22"/>
        </w:rPr>
        <w:t>Company</w:t>
      </w:r>
      <w:r w:rsidR="0079319C" w:rsidRPr="00FE2781">
        <w:rPr>
          <w:rFonts w:ascii="Arial" w:hAnsi="Arial" w:cs="Arial"/>
          <w:sz w:val="22"/>
          <w:szCs w:val="22"/>
        </w:rPr>
        <w:t>?</w:t>
      </w:r>
      <w:r w:rsidR="0079319C" w:rsidRPr="00FE2781">
        <w:rPr>
          <w:rFonts w:ascii="Arial" w:hAnsi="Arial" w:cs="Arial"/>
          <w:sz w:val="22"/>
          <w:szCs w:val="22"/>
        </w:rPr>
        <w:tab/>
      </w:r>
      <w:r w:rsidR="0079319C" w:rsidRPr="00B614B9">
        <w:rPr>
          <w:rFonts w:ascii="Arial" w:hAnsi="Arial" w:cs="Arial"/>
          <w:b/>
          <w:sz w:val="22"/>
          <w:szCs w:val="22"/>
          <w:u w:val="single"/>
        </w:rPr>
        <w:t>Yes</w:t>
      </w:r>
      <w:sdt>
        <w:sdtPr>
          <w:rPr>
            <w:rFonts w:ascii="Arial" w:hAnsi="Arial" w:cs="Arial"/>
            <w:b/>
            <w:sz w:val="22"/>
            <w:szCs w:val="22"/>
            <w:u w:val="single"/>
          </w:rPr>
          <w:id w:val="-1644431454"/>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r w:rsidR="0079319C" w:rsidRPr="00B614B9">
        <w:rPr>
          <w:rFonts w:ascii="Arial" w:hAnsi="Arial" w:cs="Arial"/>
          <w:b/>
          <w:sz w:val="22"/>
          <w:szCs w:val="22"/>
          <w:u w:val="single"/>
        </w:rPr>
        <w:t xml:space="preserve">  No</w:t>
      </w:r>
      <w:sdt>
        <w:sdtPr>
          <w:rPr>
            <w:rFonts w:ascii="Arial" w:hAnsi="Arial" w:cs="Arial"/>
            <w:b/>
            <w:sz w:val="22"/>
            <w:szCs w:val="22"/>
            <w:u w:val="single"/>
          </w:rPr>
          <w:id w:val="-1603175422"/>
          <w14:checkbox>
            <w14:checked w14:val="0"/>
            <w14:checkedState w14:val="2612" w14:font="MS Gothic"/>
            <w14:uncheckedState w14:val="2610" w14:font="MS Gothic"/>
          </w14:checkbox>
        </w:sdtPr>
        <w:sdtEndPr/>
        <w:sdtContent>
          <w:r w:rsidR="00B614B9" w:rsidRPr="00B614B9">
            <w:rPr>
              <w:rFonts w:ascii="MS Gothic" w:eastAsia="MS Gothic" w:hAnsi="MS Gothic" w:cs="Arial" w:hint="eastAsia"/>
              <w:b/>
              <w:sz w:val="22"/>
              <w:szCs w:val="22"/>
              <w:u w:val="single"/>
            </w:rPr>
            <w:t>☐</w:t>
          </w:r>
        </w:sdtContent>
      </w:sdt>
    </w:p>
    <w:p w14:paraId="452E07B1" w14:textId="77777777" w:rsidR="003E2157" w:rsidRPr="00FE2781" w:rsidRDefault="003E2157" w:rsidP="00144D9C">
      <w:pPr>
        <w:jc w:val="both"/>
        <w:rPr>
          <w:rFonts w:ascii="Arial" w:hAnsi="Arial" w:cs="Arial"/>
          <w:bCs/>
          <w:iCs/>
          <w:sz w:val="22"/>
          <w:szCs w:val="22"/>
        </w:rPr>
      </w:pPr>
    </w:p>
    <w:p w14:paraId="11E9DF14" w14:textId="3B63A45A" w:rsidR="00FE2781" w:rsidRPr="00FE2781" w:rsidRDefault="001A7DB7" w:rsidP="00144D9C">
      <w:pPr>
        <w:jc w:val="both"/>
        <w:rPr>
          <w:rFonts w:ascii="Arial" w:hAnsi="Arial" w:cs="Arial"/>
          <w:sz w:val="22"/>
          <w:szCs w:val="22"/>
        </w:rPr>
      </w:pPr>
      <w:r w:rsidRPr="00FE2781">
        <w:rPr>
          <w:rFonts w:ascii="Arial" w:hAnsi="Arial" w:cs="Arial"/>
          <w:bCs/>
          <w:iCs/>
          <w:sz w:val="22"/>
          <w:szCs w:val="22"/>
        </w:rPr>
        <w:t>Do you have any convictions, cautions, reprimands or final warnings that are not "protected" as defined by the Rehabilitation of Offenders Act 1974 (Exceptions) Order 1975 (as amended in 2013) by SI 2013 1198?</w:t>
      </w:r>
      <w:r w:rsidR="00370FE4" w:rsidRPr="00FE2781">
        <w:rPr>
          <w:rFonts w:ascii="Arial" w:hAnsi="Arial" w:cs="Arial"/>
          <w:sz w:val="22"/>
          <w:szCs w:val="22"/>
        </w:rPr>
        <w:t xml:space="preserve"> (A copy of the </w:t>
      </w:r>
      <w:r w:rsidR="00503213" w:rsidRPr="00FE2781">
        <w:rPr>
          <w:rFonts w:ascii="Arial" w:hAnsi="Arial" w:cs="Arial"/>
          <w:sz w:val="22"/>
          <w:szCs w:val="22"/>
        </w:rPr>
        <w:t>Charity’s</w:t>
      </w:r>
      <w:r w:rsidR="00370FE4" w:rsidRPr="00FE2781">
        <w:rPr>
          <w:rFonts w:ascii="Arial" w:hAnsi="Arial" w:cs="Arial"/>
          <w:sz w:val="22"/>
          <w:szCs w:val="22"/>
        </w:rPr>
        <w:t xml:space="preserve"> Equal Opportunities Policy and Disclosure and Information Policy is available on request.   These reflect the DBS</w:t>
      </w:r>
      <w:r w:rsidR="00E371F5" w:rsidRPr="00FE2781">
        <w:rPr>
          <w:rFonts w:ascii="Arial" w:hAnsi="Arial" w:cs="Arial"/>
          <w:sz w:val="22"/>
          <w:szCs w:val="22"/>
        </w:rPr>
        <w:t xml:space="preserve"> </w:t>
      </w:r>
      <w:r w:rsidR="00AB54DB" w:rsidRPr="00FE2781">
        <w:rPr>
          <w:rFonts w:ascii="Arial" w:hAnsi="Arial" w:cs="Arial"/>
          <w:sz w:val="22"/>
          <w:szCs w:val="22"/>
        </w:rPr>
        <w:t>Co</w:t>
      </w:r>
      <w:r w:rsidR="00A872D1" w:rsidRPr="00FE2781">
        <w:rPr>
          <w:rFonts w:ascii="Arial" w:hAnsi="Arial" w:cs="Arial"/>
          <w:sz w:val="22"/>
          <w:szCs w:val="22"/>
        </w:rPr>
        <w:t>de of Practice</w:t>
      </w:r>
      <w:r w:rsidR="00144D9C" w:rsidRPr="00FE2781">
        <w:rPr>
          <w:rFonts w:ascii="Arial" w:hAnsi="Arial" w:cs="Arial"/>
          <w:sz w:val="22"/>
          <w:szCs w:val="22"/>
        </w:rPr>
        <w:t>.</w:t>
      </w:r>
    </w:p>
    <w:p w14:paraId="541FCA92" w14:textId="6F80A812" w:rsidR="0079319C" w:rsidRPr="006439AC" w:rsidRDefault="0079319C" w:rsidP="00144D9C">
      <w:pPr>
        <w:jc w:val="both"/>
        <w:rPr>
          <w:rFonts w:ascii="Arial" w:hAnsi="Arial" w:cs="Arial"/>
          <w:sz w:val="22"/>
          <w:szCs w:val="22"/>
          <w:u w:val="single"/>
        </w:rPr>
      </w:pPr>
      <w:r w:rsidRPr="006439AC">
        <w:rPr>
          <w:rFonts w:ascii="Arial" w:hAnsi="Arial" w:cs="Arial"/>
          <w:b/>
          <w:sz w:val="22"/>
          <w:szCs w:val="22"/>
          <w:u w:val="single"/>
        </w:rPr>
        <w:t>Yes</w:t>
      </w:r>
      <w:sdt>
        <w:sdtPr>
          <w:rPr>
            <w:rFonts w:ascii="Arial" w:hAnsi="Arial" w:cs="Arial"/>
            <w:b/>
            <w:sz w:val="22"/>
            <w:szCs w:val="22"/>
            <w:u w:val="single"/>
          </w:rPr>
          <w:id w:val="24296966"/>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r w:rsidRPr="006439AC">
        <w:rPr>
          <w:rFonts w:ascii="Arial" w:hAnsi="Arial" w:cs="Arial"/>
          <w:b/>
          <w:sz w:val="22"/>
          <w:szCs w:val="22"/>
          <w:u w:val="single"/>
        </w:rPr>
        <w:t xml:space="preserve"> No</w:t>
      </w:r>
      <w:sdt>
        <w:sdtPr>
          <w:rPr>
            <w:rFonts w:ascii="Arial" w:hAnsi="Arial" w:cs="Arial"/>
            <w:b/>
            <w:sz w:val="22"/>
            <w:szCs w:val="22"/>
            <w:u w:val="single"/>
          </w:rPr>
          <w:id w:val="-1976356943"/>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p>
    <w:p w14:paraId="62AB27BE" w14:textId="77777777" w:rsidR="0079319C" w:rsidRPr="00FE2781" w:rsidRDefault="0079319C" w:rsidP="0079319C">
      <w:pPr>
        <w:rPr>
          <w:rFonts w:ascii="Arial" w:hAnsi="Arial" w:cs="Arial"/>
          <w:sz w:val="22"/>
          <w:szCs w:val="22"/>
        </w:rPr>
      </w:pPr>
    </w:p>
    <w:p w14:paraId="5B2082A8" w14:textId="360C1D1E" w:rsidR="0079319C" w:rsidRPr="006439AC" w:rsidRDefault="003E2157" w:rsidP="0079319C">
      <w:pPr>
        <w:rPr>
          <w:rFonts w:ascii="Arial" w:hAnsi="Arial" w:cs="Arial"/>
          <w:b/>
          <w:bCs/>
          <w:sz w:val="22"/>
          <w:szCs w:val="22"/>
          <w:u w:val="single"/>
        </w:rPr>
      </w:pPr>
      <w:r w:rsidRPr="006439AC">
        <w:rPr>
          <w:rFonts w:ascii="Arial" w:hAnsi="Arial" w:cs="Arial"/>
          <w:b/>
          <w:bCs/>
          <w:sz w:val="22"/>
          <w:szCs w:val="22"/>
          <w:u w:val="single"/>
        </w:rPr>
        <w:t xml:space="preserve">If YES, please give full </w:t>
      </w:r>
      <w:r w:rsidR="0079319C" w:rsidRPr="006439AC">
        <w:rPr>
          <w:rFonts w:ascii="Arial" w:hAnsi="Arial" w:cs="Arial"/>
          <w:b/>
          <w:bCs/>
          <w:sz w:val="22"/>
          <w:szCs w:val="22"/>
          <w:u w:val="single"/>
        </w:rPr>
        <w:t>details:</w:t>
      </w:r>
      <w:r w:rsidRPr="006439AC">
        <w:rPr>
          <w:rFonts w:ascii="Arial" w:hAnsi="Arial" w:cs="Arial"/>
          <w:b/>
          <w:bCs/>
          <w:sz w:val="22"/>
          <w:szCs w:val="22"/>
          <w:u w:val="single"/>
        </w:rPr>
        <w:t xml:space="preserve"> </w:t>
      </w:r>
    </w:p>
    <w:tbl>
      <w:tblPr>
        <w:tblStyle w:val="TableGrid"/>
        <w:tblW w:w="0" w:type="auto"/>
        <w:tblLook w:val="04A0" w:firstRow="1" w:lastRow="0" w:firstColumn="1" w:lastColumn="0" w:noHBand="0" w:noVBand="1"/>
      </w:tblPr>
      <w:tblGrid>
        <w:gridCol w:w="10457"/>
      </w:tblGrid>
      <w:tr w:rsidR="006439AC" w14:paraId="18D6A183" w14:textId="77777777" w:rsidTr="00F35E92">
        <w:trPr>
          <w:trHeight w:val="575"/>
        </w:trPr>
        <w:tc>
          <w:tcPr>
            <w:tcW w:w="10457" w:type="dxa"/>
          </w:tcPr>
          <w:p w14:paraId="5FB0B32D" w14:textId="77777777" w:rsidR="006439AC" w:rsidRDefault="006439AC" w:rsidP="0079319C">
            <w:pPr>
              <w:rPr>
                <w:rFonts w:ascii="Arial" w:hAnsi="Arial" w:cs="Arial"/>
                <w:sz w:val="22"/>
                <w:szCs w:val="22"/>
              </w:rPr>
            </w:pPr>
          </w:p>
        </w:tc>
      </w:tr>
    </w:tbl>
    <w:p w14:paraId="094150AF" w14:textId="77777777" w:rsidR="0079319C" w:rsidRPr="00FE2781" w:rsidRDefault="0079319C" w:rsidP="0079319C">
      <w:pPr>
        <w:rPr>
          <w:rFonts w:ascii="Arial" w:hAnsi="Arial" w:cs="Arial"/>
          <w:sz w:val="22"/>
          <w:szCs w:val="22"/>
        </w:rPr>
      </w:pPr>
    </w:p>
    <w:p w14:paraId="22D4D2BE" w14:textId="631BB04B" w:rsidR="0079319C" w:rsidRPr="00FE2781" w:rsidRDefault="0079319C" w:rsidP="0079319C">
      <w:pPr>
        <w:rPr>
          <w:rFonts w:ascii="Arial" w:hAnsi="Arial" w:cs="Arial"/>
          <w:sz w:val="22"/>
          <w:szCs w:val="22"/>
        </w:rPr>
      </w:pPr>
      <w:r w:rsidRPr="00FE2781">
        <w:rPr>
          <w:rFonts w:ascii="Arial" w:hAnsi="Arial" w:cs="Arial"/>
          <w:sz w:val="22"/>
          <w:szCs w:val="22"/>
        </w:rPr>
        <w:t>Have you ever worked for th</w:t>
      </w:r>
      <w:r w:rsidR="00370FE4" w:rsidRPr="00FE2781">
        <w:rPr>
          <w:rFonts w:ascii="Arial" w:hAnsi="Arial" w:cs="Arial"/>
          <w:sz w:val="22"/>
          <w:szCs w:val="22"/>
        </w:rPr>
        <w:t xml:space="preserve">e </w:t>
      </w:r>
      <w:r w:rsidR="00F35E92">
        <w:rPr>
          <w:rFonts w:ascii="Arial" w:hAnsi="Arial" w:cs="Arial"/>
          <w:sz w:val="22"/>
          <w:szCs w:val="22"/>
        </w:rPr>
        <w:t>charity</w:t>
      </w:r>
      <w:r w:rsidR="00144D9C" w:rsidRPr="00FE2781">
        <w:rPr>
          <w:rFonts w:ascii="Arial" w:hAnsi="Arial" w:cs="Arial"/>
          <w:sz w:val="22"/>
          <w:szCs w:val="22"/>
        </w:rPr>
        <w:t xml:space="preserve"> </w:t>
      </w:r>
      <w:r w:rsidRPr="00FE2781">
        <w:rPr>
          <w:rFonts w:ascii="Arial" w:hAnsi="Arial" w:cs="Arial"/>
          <w:sz w:val="22"/>
          <w:szCs w:val="22"/>
        </w:rPr>
        <w:t>before?</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006439AC" w:rsidRPr="006439AC">
        <w:rPr>
          <w:rFonts w:ascii="Arial" w:hAnsi="Arial" w:cs="Arial"/>
          <w:b/>
          <w:sz w:val="22"/>
          <w:szCs w:val="22"/>
          <w:u w:val="single"/>
        </w:rPr>
        <w:t>Yes</w:t>
      </w:r>
      <w:sdt>
        <w:sdtPr>
          <w:rPr>
            <w:rFonts w:ascii="Arial" w:hAnsi="Arial" w:cs="Arial"/>
            <w:b/>
            <w:sz w:val="22"/>
            <w:szCs w:val="22"/>
            <w:u w:val="single"/>
          </w:rPr>
          <w:id w:val="-556090767"/>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r w:rsidR="006439AC" w:rsidRPr="006439AC">
        <w:rPr>
          <w:rFonts w:ascii="Arial" w:hAnsi="Arial" w:cs="Arial"/>
          <w:b/>
          <w:sz w:val="22"/>
          <w:szCs w:val="22"/>
          <w:u w:val="single"/>
        </w:rPr>
        <w:t xml:space="preserve">  No</w:t>
      </w:r>
      <w:sdt>
        <w:sdtPr>
          <w:rPr>
            <w:rFonts w:ascii="Arial" w:hAnsi="Arial" w:cs="Arial"/>
            <w:b/>
            <w:sz w:val="22"/>
            <w:szCs w:val="22"/>
            <w:u w:val="single"/>
          </w:rPr>
          <w:id w:val="-343472550"/>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p>
    <w:p w14:paraId="59A580B0" w14:textId="77777777" w:rsidR="0079319C" w:rsidRPr="00FE2781" w:rsidRDefault="0079319C" w:rsidP="0079319C">
      <w:pPr>
        <w:rPr>
          <w:rFonts w:ascii="Arial" w:hAnsi="Arial" w:cs="Arial"/>
          <w:sz w:val="22"/>
          <w:szCs w:val="22"/>
        </w:rPr>
      </w:pPr>
    </w:p>
    <w:p w14:paraId="3D46CC96" w14:textId="77777777" w:rsidR="0079319C" w:rsidRPr="00FE2781" w:rsidRDefault="0079319C" w:rsidP="0079319C">
      <w:pPr>
        <w:rPr>
          <w:rFonts w:ascii="Arial" w:hAnsi="Arial" w:cs="Arial"/>
          <w:sz w:val="22"/>
          <w:szCs w:val="22"/>
        </w:rPr>
      </w:pPr>
      <w:r w:rsidRPr="00FE2781">
        <w:rPr>
          <w:rFonts w:ascii="Arial" w:hAnsi="Arial" w:cs="Arial"/>
          <w:sz w:val="22"/>
          <w:szCs w:val="22"/>
        </w:rPr>
        <w:t>If YES, please give full details:</w:t>
      </w:r>
    </w:p>
    <w:tbl>
      <w:tblPr>
        <w:tblStyle w:val="TableGrid"/>
        <w:tblW w:w="0" w:type="auto"/>
        <w:tblLook w:val="04A0" w:firstRow="1" w:lastRow="0" w:firstColumn="1" w:lastColumn="0" w:noHBand="0" w:noVBand="1"/>
      </w:tblPr>
      <w:tblGrid>
        <w:gridCol w:w="10457"/>
      </w:tblGrid>
      <w:tr w:rsidR="006439AC" w14:paraId="4575DDBD" w14:textId="77777777" w:rsidTr="00F35E92">
        <w:trPr>
          <w:trHeight w:val="499"/>
        </w:trPr>
        <w:tc>
          <w:tcPr>
            <w:tcW w:w="10457" w:type="dxa"/>
          </w:tcPr>
          <w:p w14:paraId="125AEE55" w14:textId="77777777" w:rsidR="006439AC" w:rsidRDefault="006439AC" w:rsidP="0079319C">
            <w:pPr>
              <w:rPr>
                <w:rFonts w:ascii="Arial" w:hAnsi="Arial" w:cs="Arial"/>
                <w:sz w:val="22"/>
                <w:szCs w:val="22"/>
              </w:rPr>
            </w:pPr>
          </w:p>
        </w:tc>
      </w:tr>
    </w:tbl>
    <w:p w14:paraId="7889F761" w14:textId="77777777" w:rsidR="0079319C" w:rsidRPr="00FE2781" w:rsidRDefault="0079319C" w:rsidP="0079319C">
      <w:pPr>
        <w:rPr>
          <w:rFonts w:ascii="Arial" w:hAnsi="Arial" w:cs="Arial"/>
          <w:sz w:val="22"/>
          <w:szCs w:val="22"/>
        </w:rPr>
      </w:pPr>
    </w:p>
    <w:p w14:paraId="5FE434C7" w14:textId="3465B3FD" w:rsidR="0079319C" w:rsidRPr="00FE2781" w:rsidRDefault="0079319C" w:rsidP="0079319C">
      <w:pPr>
        <w:rPr>
          <w:rFonts w:ascii="Arial" w:hAnsi="Arial" w:cs="Arial"/>
          <w:sz w:val="22"/>
          <w:szCs w:val="22"/>
        </w:rPr>
      </w:pPr>
      <w:r w:rsidRPr="00FE2781">
        <w:rPr>
          <w:rFonts w:ascii="Arial" w:hAnsi="Arial" w:cs="Arial"/>
          <w:sz w:val="22"/>
          <w:szCs w:val="22"/>
        </w:rPr>
        <w:t>Have you a</w:t>
      </w:r>
      <w:r w:rsidR="00FE2781" w:rsidRPr="00FE2781">
        <w:rPr>
          <w:rFonts w:ascii="Arial" w:hAnsi="Arial" w:cs="Arial"/>
          <w:sz w:val="22"/>
          <w:szCs w:val="22"/>
        </w:rPr>
        <w:t xml:space="preserve">pplied for employment with CHEXS </w:t>
      </w:r>
      <w:r w:rsidRPr="00FE2781">
        <w:rPr>
          <w:rFonts w:ascii="Arial" w:hAnsi="Arial" w:cs="Arial"/>
          <w:sz w:val="22"/>
          <w:szCs w:val="22"/>
        </w:rPr>
        <w:t>before?</w:t>
      </w:r>
      <w:r w:rsidR="00FE2781" w:rsidRPr="00FE2781">
        <w:rPr>
          <w:rFonts w:ascii="Arial" w:hAnsi="Arial" w:cs="Arial"/>
          <w:sz w:val="22"/>
          <w:szCs w:val="22"/>
        </w:rPr>
        <w:tab/>
      </w:r>
      <w:r w:rsidR="00FE2781"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006439AC" w:rsidRPr="006439AC">
        <w:rPr>
          <w:rFonts w:ascii="Arial" w:hAnsi="Arial" w:cs="Arial"/>
          <w:b/>
          <w:sz w:val="22"/>
          <w:szCs w:val="22"/>
          <w:u w:val="single"/>
        </w:rPr>
        <w:t>Yes</w:t>
      </w:r>
      <w:sdt>
        <w:sdtPr>
          <w:rPr>
            <w:rFonts w:ascii="Arial" w:hAnsi="Arial" w:cs="Arial"/>
            <w:b/>
            <w:sz w:val="22"/>
            <w:szCs w:val="22"/>
            <w:u w:val="single"/>
          </w:rPr>
          <w:id w:val="2098669418"/>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r w:rsidR="006439AC" w:rsidRPr="006439AC">
        <w:rPr>
          <w:rFonts w:ascii="Arial" w:hAnsi="Arial" w:cs="Arial"/>
          <w:b/>
          <w:sz w:val="22"/>
          <w:szCs w:val="22"/>
          <w:u w:val="single"/>
        </w:rPr>
        <w:t xml:space="preserve">  No</w:t>
      </w:r>
      <w:sdt>
        <w:sdtPr>
          <w:rPr>
            <w:rFonts w:ascii="Arial" w:hAnsi="Arial" w:cs="Arial"/>
            <w:b/>
            <w:sz w:val="22"/>
            <w:szCs w:val="22"/>
            <w:u w:val="single"/>
          </w:rPr>
          <w:id w:val="1276831849"/>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p>
    <w:p w14:paraId="50C9AFE7" w14:textId="77777777" w:rsidR="0079319C" w:rsidRPr="00FE2781" w:rsidRDefault="0079319C" w:rsidP="0079319C">
      <w:pPr>
        <w:rPr>
          <w:rFonts w:ascii="Arial" w:hAnsi="Arial" w:cs="Arial"/>
          <w:sz w:val="22"/>
          <w:szCs w:val="22"/>
        </w:rPr>
      </w:pPr>
    </w:p>
    <w:p w14:paraId="646E0330" w14:textId="22551E0C" w:rsidR="0079319C" w:rsidRPr="00FE2781" w:rsidRDefault="0079319C" w:rsidP="0079319C">
      <w:pPr>
        <w:rPr>
          <w:rFonts w:ascii="Arial" w:hAnsi="Arial" w:cs="Arial"/>
          <w:sz w:val="22"/>
          <w:szCs w:val="22"/>
        </w:rPr>
      </w:pPr>
      <w:r w:rsidRPr="00FE2781">
        <w:rPr>
          <w:rFonts w:ascii="Arial" w:hAnsi="Arial" w:cs="Arial"/>
          <w:sz w:val="22"/>
          <w:szCs w:val="22"/>
        </w:rPr>
        <w:t>Do you need a work permit to take up employment in the U.K.?</w:t>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Pr="00FE2781">
        <w:rPr>
          <w:rFonts w:ascii="Arial" w:hAnsi="Arial" w:cs="Arial"/>
          <w:sz w:val="22"/>
          <w:szCs w:val="22"/>
        </w:rPr>
        <w:tab/>
      </w:r>
      <w:r w:rsidR="006439AC" w:rsidRPr="006439AC">
        <w:rPr>
          <w:rFonts w:ascii="Arial" w:hAnsi="Arial" w:cs="Arial"/>
          <w:b/>
          <w:sz w:val="22"/>
          <w:szCs w:val="22"/>
          <w:u w:val="single"/>
        </w:rPr>
        <w:t>Yes</w:t>
      </w:r>
      <w:sdt>
        <w:sdtPr>
          <w:rPr>
            <w:rFonts w:ascii="Arial" w:hAnsi="Arial" w:cs="Arial"/>
            <w:b/>
            <w:sz w:val="22"/>
            <w:szCs w:val="22"/>
            <w:u w:val="single"/>
          </w:rPr>
          <w:id w:val="506327626"/>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r w:rsidR="006439AC" w:rsidRPr="006439AC">
        <w:rPr>
          <w:rFonts w:ascii="Arial" w:hAnsi="Arial" w:cs="Arial"/>
          <w:b/>
          <w:sz w:val="22"/>
          <w:szCs w:val="22"/>
          <w:u w:val="single"/>
        </w:rPr>
        <w:t xml:space="preserve">  No</w:t>
      </w:r>
      <w:sdt>
        <w:sdtPr>
          <w:rPr>
            <w:rFonts w:ascii="Arial" w:hAnsi="Arial" w:cs="Arial"/>
            <w:b/>
            <w:sz w:val="22"/>
            <w:szCs w:val="22"/>
            <w:u w:val="single"/>
          </w:rPr>
          <w:id w:val="1860854254"/>
          <w14:checkbox>
            <w14:checked w14:val="0"/>
            <w14:checkedState w14:val="2612" w14:font="MS Gothic"/>
            <w14:uncheckedState w14:val="2610" w14:font="MS Gothic"/>
          </w14:checkbox>
        </w:sdtPr>
        <w:sdtEndPr/>
        <w:sdtContent>
          <w:r w:rsidR="006439AC" w:rsidRPr="006439AC">
            <w:rPr>
              <w:rFonts w:ascii="MS Gothic" w:eastAsia="MS Gothic" w:hAnsi="MS Gothic" w:cs="Arial" w:hint="eastAsia"/>
              <w:b/>
              <w:sz w:val="22"/>
              <w:szCs w:val="22"/>
              <w:u w:val="single"/>
            </w:rPr>
            <w:t>☐</w:t>
          </w:r>
        </w:sdtContent>
      </w:sdt>
    </w:p>
    <w:p w14:paraId="6B7D3335" w14:textId="77777777" w:rsidR="0079319C" w:rsidRDefault="0079319C" w:rsidP="0079319C">
      <w:pPr>
        <w:rPr>
          <w:rFonts w:ascii="Arial" w:hAnsi="Arial" w:cs="Arial"/>
          <w:sz w:val="22"/>
          <w:szCs w:val="22"/>
        </w:rPr>
      </w:pPr>
    </w:p>
    <w:p w14:paraId="1292BC6B" w14:textId="77777777" w:rsidR="00AC0931" w:rsidRPr="00F35E92" w:rsidRDefault="00AC0931" w:rsidP="00C978E6">
      <w:pPr>
        <w:spacing w:before="60"/>
        <w:rPr>
          <w:rFonts w:ascii="Arial" w:hAnsi="Arial" w:cs="Arial"/>
          <w:b/>
          <w:sz w:val="22"/>
          <w:szCs w:val="22"/>
          <w:shd w:val="clear" w:color="auto" w:fill="FFFF99"/>
        </w:rPr>
      </w:pPr>
    </w:p>
    <w:p w14:paraId="7BB9D923" w14:textId="0C80C4EF" w:rsidR="00DC1C55" w:rsidRPr="00F35E92" w:rsidRDefault="00DC1C55" w:rsidP="00DC1C55">
      <w:pPr>
        <w:rPr>
          <w:rFonts w:ascii="Arial" w:hAnsi="Arial" w:cs="Arial"/>
          <w:b/>
          <w:bCs/>
          <w:sz w:val="22"/>
          <w:szCs w:val="22"/>
        </w:rPr>
      </w:pPr>
      <w:r w:rsidRPr="00F35E92">
        <w:rPr>
          <w:rFonts w:ascii="Arial" w:hAnsi="Arial" w:cs="Arial"/>
          <w:b/>
          <w:bCs/>
          <w:sz w:val="22"/>
          <w:szCs w:val="22"/>
        </w:rPr>
        <w:t xml:space="preserve">Please give details of membership </w:t>
      </w:r>
      <w:r w:rsidR="006439AC" w:rsidRPr="00F35E92">
        <w:rPr>
          <w:rFonts w:ascii="Arial" w:hAnsi="Arial" w:cs="Arial"/>
          <w:b/>
          <w:bCs/>
          <w:sz w:val="22"/>
          <w:szCs w:val="22"/>
        </w:rPr>
        <w:t>in</w:t>
      </w:r>
      <w:r w:rsidRPr="00F35E92">
        <w:rPr>
          <w:rFonts w:ascii="Arial" w:hAnsi="Arial" w:cs="Arial"/>
          <w:b/>
          <w:bCs/>
          <w:sz w:val="22"/>
          <w:szCs w:val="22"/>
        </w:rPr>
        <w:t xml:space="preserve"> any technical or professional associations:</w:t>
      </w:r>
    </w:p>
    <w:tbl>
      <w:tblPr>
        <w:tblStyle w:val="TableGrid"/>
        <w:tblW w:w="0" w:type="auto"/>
        <w:tblLook w:val="04A0" w:firstRow="1" w:lastRow="0" w:firstColumn="1" w:lastColumn="0" w:noHBand="0" w:noVBand="1"/>
      </w:tblPr>
      <w:tblGrid>
        <w:gridCol w:w="10457"/>
      </w:tblGrid>
      <w:tr w:rsidR="006439AC" w14:paraId="5FE89A42" w14:textId="77777777" w:rsidTr="00F35E92">
        <w:trPr>
          <w:trHeight w:val="916"/>
        </w:trPr>
        <w:tc>
          <w:tcPr>
            <w:tcW w:w="10457" w:type="dxa"/>
          </w:tcPr>
          <w:p w14:paraId="74463220" w14:textId="77777777" w:rsidR="006439AC" w:rsidRDefault="006439AC" w:rsidP="00DC1C55">
            <w:pPr>
              <w:rPr>
                <w:rFonts w:ascii="Arial" w:hAnsi="Arial" w:cs="Arial"/>
                <w:sz w:val="22"/>
                <w:szCs w:val="22"/>
              </w:rPr>
            </w:pPr>
          </w:p>
          <w:p w14:paraId="007C1B63" w14:textId="77777777" w:rsidR="00F35E92" w:rsidRDefault="00F35E92" w:rsidP="00DC1C55">
            <w:pPr>
              <w:rPr>
                <w:rFonts w:ascii="Arial" w:hAnsi="Arial" w:cs="Arial"/>
                <w:sz w:val="22"/>
                <w:szCs w:val="22"/>
              </w:rPr>
            </w:pPr>
          </w:p>
          <w:p w14:paraId="31DA4CF5" w14:textId="77777777" w:rsidR="00F35E92" w:rsidRDefault="00F35E92" w:rsidP="00DC1C55">
            <w:pPr>
              <w:rPr>
                <w:rFonts w:ascii="Arial" w:hAnsi="Arial" w:cs="Arial"/>
                <w:sz w:val="22"/>
                <w:szCs w:val="22"/>
              </w:rPr>
            </w:pPr>
          </w:p>
          <w:p w14:paraId="5742FC68" w14:textId="77777777" w:rsidR="00F35E92" w:rsidRDefault="00F35E92" w:rsidP="00DC1C55">
            <w:pPr>
              <w:rPr>
                <w:rFonts w:ascii="Arial" w:hAnsi="Arial" w:cs="Arial"/>
                <w:sz w:val="22"/>
                <w:szCs w:val="22"/>
              </w:rPr>
            </w:pPr>
          </w:p>
          <w:p w14:paraId="2A41B131" w14:textId="77777777" w:rsidR="00F35E92" w:rsidRDefault="00F35E92" w:rsidP="00DC1C55">
            <w:pPr>
              <w:rPr>
                <w:rFonts w:ascii="Arial" w:hAnsi="Arial" w:cs="Arial"/>
                <w:sz w:val="22"/>
                <w:szCs w:val="22"/>
              </w:rPr>
            </w:pPr>
          </w:p>
          <w:p w14:paraId="2CB1AEDF" w14:textId="77777777" w:rsidR="00F35E92" w:rsidRDefault="00F35E92" w:rsidP="00DC1C55">
            <w:pPr>
              <w:rPr>
                <w:rFonts w:ascii="Arial" w:hAnsi="Arial" w:cs="Arial"/>
                <w:sz w:val="22"/>
                <w:szCs w:val="22"/>
              </w:rPr>
            </w:pPr>
          </w:p>
          <w:p w14:paraId="70060F20" w14:textId="77777777" w:rsidR="00F35E92" w:rsidRDefault="00F35E92" w:rsidP="00DC1C55">
            <w:pPr>
              <w:rPr>
                <w:rFonts w:ascii="Arial" w:hAnsi="Arial" w:cs="Arial"/>
                <w:sz w:val="22"/>
                <w:szCs w:val="22"/>
              </w:rPr>
            </w:pPr>
          </w:p>
          <w:p w14:paraId="2F055187" w14:textId="77777777" w:rsidR="00F35E92" w:rsidRDefault="00F35E92" w:rsidP="00DC1C55">
            <w:pPr>
              <w:rPr>
                <w:rFonts w:ascii="Arial" w:hAnsi="Arial" w:cs="Arial"/>
                <w:sz w:val="22"/>
                <w:szCs w:val="22"/>
              </w:rPr>
            </w:pPr>
          </w:p>
          <w:p w14:paraId="0D891B4A" w14:textId="77777777" w:rsidR="00F35E92" w:rsidRDefault="00F35E92" w:rsidP="00DC1C55">
            <w:pPr>
              <w:rPr>
                <w:rFonts w:ascii="Arial" w:hAnsi="Arial" w:cs="Arial"/>
                <w:sz w:val="22"/>
                <w:szCs w:val="22"/>
              </w:rPr>
            </w:pPr>
          </w:p>
        </w:tc>
      </w:tr>
    </w:tbl>
    <w:p w14:paraId="32EFF2AB" w14:textId="77777777" w:rsidR="00DC1C55" w:rsidRPr="00FE2781" w:rsidRDefault="00DC1C55" w:rsidP="00DC1C55">
      <w:pPr>
        <w:rPr>
          <w:rFonts w:ascii="Arial" w:hAnsi="Arial" w:cs="Arial"/>
          <w:sz w:val="22"/>
          <w:szCs w:val="22"/>
        </w:rPr>
      </w:pPr>
    </w:p>
    <w:p w14:paraId="3A3D5307" w14:textId="77777777" w:rsidR="00DC1C55" w:rsidRPr="00F35E92" w:rsidRDefault="000D59A6" w:rsidP="00DC1C55">
      <w:pPr>
        <w:rPr>
          <w:rFonts w:ascii="Arial" w:hAnsi="Arial" w:cs="Arial"/>
          <w:b/>
          <w:bCs/>
          <w:sz w:val="22"/>
          <w:szCs w:val="22"/>
        </w:rPr>
      </w:pPr>
      <w:r w:rsidRPr="00F35E92">
        <w:rPr>
          <w:rFonts w:ascii="Arial" w:hAnsi="Arial" w:cs="Arial"/>
          <w:b/>
          <w:bCs/>
          <w:sz w:val="22"/>
          <w:szCs w:val="22"/>
        </w:rPr>
        <w:t>P</w:t>
      </w:r>
      <w:r w:rsidR="00DC1C55" w:rsidRPr="00F35E92">
        <w:rPr>
          <w:rFonts w:ascii="Arial" w:hAnsi="Arial" w:cs="Arial"/>
          <w:b/>
          <w:bCs/>
          <w:sz w:val="22"/>
          <w:szCs w:val="22"/>
        </w:rPr>
        <w:t>lease list languages spoken and the level of competence:</w:t>
      </w:r>
    </w:p>
    <w:tbl>
      <w:tblPr>
        <w:tblStyle w:val="TableGrid"/>
        <w:tblW w:w="0" w:type="auto"/>
        <w:tblLook w:val="04A0" w:firstRow="1" w:lastRow="0" w:firstColumn="1" w:lastColumn="0" w:noHBand="0" w:noVBand="1"/>
      </w:tblPr>
      <w:tblGrid>
        <w:gridCol w:w="10457"/>
      </w:tblGrid>
      <w:tr w:rsidR="006439AC" w14:paraId="5E1EC153" w14:textId="77777777" w:rsidTr="00F35E92">
        <w:trPr>
          <w:trHeight w:val="469"/>
        </w:trPr>
        <w:tc>
          <w:tcPr>
            <w:tcW w:w="10457" w:type="dxa"/>
          </w:tcPr>
          <w:p w14:paraId="2197BA4D" w14:textId="77777777" w:rsidR="006439AC" w:rsidRDefault="006439AC" w:rsidP="00C978E6">
            <w:pPr>
              <w:spacing w:before="60"/>
              <w:rPr>
                <w:rFonts w:ascii="Arial" w:hAnsi="Arial" w:cs="Arial"/>
                <w:b/>
                <w:sz w:val="22"/>
                <w:szCs w:val="22"/>
                <w:shd w:val="clear" w:color="auto" w:fill="FFFF99"/>
              </w:rPr>
            </w:pPr>
          </w:p>
          <w:p w14:paraId="3A80B181" w14:textId="77777777" w:rsidR="00F35E92" w:rsidRDefault="00F35E92" w:rsidP="00C978E6">
            <w:pPr>
              <w:spacing w:before="60"/>
              <w:rPr>
                <w:rFonts w:ascii="Arial" w:hAnsi="Arial" w:cs="Arial"/>
                <w:b/>
                <w:sz w:val="22"/>
                <w:szCs w:val="22"/>
                <w:shd w:val="clear" w:color="auto" w:fill="FFFF99"/>
              </w:rPr>
            </w:pPr>
          </w:p>
          <w:p w14:paraId="2621ACE8" w14:textId="77777777" w:rsidR="00F35E92" w:rsidRDefault="00F35E92" w:rsidP="00C978E6">
            <w:pPr>
              <w:spacing w:before="60"/>
              <w:rPr>
                <w:rFonts w:ascii="Arial" w:hAnsi="Arial" w:cs="Arial"/>
                <w:b/>
                <w:sz w:val="22"/>
                <w:szCs w:val="22"/>
                <w:shd w:val="clear" w:color="auto" w:fill="FFFF99"/>
              </w:rPr>
            </w:pPr>
          </w:p>
          <w:p w14:paraId="280DE4AF" w14:textId="77777777" w:rsidR="00F35E92" w:rsidRDefault="00F35E92" w:rsidP="00C978E6">
            <w:pPr>
              <w:spacing w:before="60"/>
              <w:rPr>
                <w:rFonts w:ascii="Arial" w:hAnsi="Arial" w:cs="Arial"/>
                <w:b/>
                <w:sz w:val="22"/>
                <w:szCs w:val="22"/>
                <w:shd w:val="clear" w:color="auto" w:fill="FFFF99"/>
              </w:rPr>
            </w:pPr>
          </w:p>
          <w:p w14:paraId="13293888" w14:textId="77777777" w:rsidR="00F35E92" w:rsidRDefault="00F35E92" w:rsidP="00C978E6">
            <w:pPr>
              <w:spacing w:before="60"/>
              <w:rPr>
                <w:rFonts w:ascii="Arial" w:hAnsi="Arial" w:cs="Arial"/>
                <w:b/>
                <w:sz w:val="22"/>
                <w:szCs w:val="22"/>
                <w:shd w:val="clear" w:color="auto" w:fill="FFFF99"/>
              </w:rPr>
            </w:pPr>
          </w:p>
          <w:p w14:paraId="61ED0D29" w14:textId="77777777" w:rsidR="00F35E92" w:rsidRDefault="00F35E92" w:rsidP="00C978E6">
            <w:pPr>
              <w:spacing w:before="60"/>
              <w:rPr>
                <w:rFonts w:ascii="Arial" w:hAnsi="Arial" w:cs="Arial"/>
                <w:b/>
                <w:sz w:val="22"/>
                <w:szCs w:val="22"/>
                <w:shd w:val="clear" w:color="auto" w:fill="FFFF99"/>
              </w:rPr>
            </w:pPr>
          </w:p>
        </w:tc>
      </w:tr>
    </w:tbl>
    <w:p w14:paraId="71DB9194" w14:textId="77777777" w:rsidR="00FE2781" w:rsidRPr="00FE2781" w:rsidRDefault="00FE2781" w:rsidP="00C978E6">
      <w:pPr>
        <w:spacing w:before="60"/>
        <w:rPr>
          <w:rFonts w:ascii="Arial" w:hAnsi="Arial" w:cs="Arial"/>
          <w:b/>
          <w:sz w:val="22"/>
          <w:szCs w:val="22"/>
          <w:shd w:val="clear" w:color="auto" w:fill="FFFF99"/>
        </w:rPr>
      </w:pPr>
    </w:p>
    <w:p w14:paraId="3FDE9107" w14:textId="77777777" w:rsidR="0079319C" w:rsidRDefault="0079319C" w:rsidP="0079319C">
      <w:pPr>
        <w:rPr>
          <w:rFonts w:ascii="Arial" w:hAnsi="Arial" w:cs="Arial"/>
          <w:sz w:val="22"/>
          <w:szCs w:val="22"/>
        </w:rPr>
      </w:pPr>
    </w:p>
    <w:tbl>
      <w:tblPr>
        <w:tblStyle w:val="TableGrid"/>
        <w:tblW w:w="0" w:type="auto"/>
        <w:tblLook w:val="04A0" w:firstRow="1" w:lastRow="0" w:firstColumn="1" w:lastColumn="0" w:noHBand="0" w:noVBand="1"/>
      </w:tblPr>
      <w:tblGrid>
        <w:gridCol w:w="10457"/>
      </w:tblGrid>
      <w:tr w:rsidR="00C46681" w14:paraId="37AD94D3" w14:textId="77777777" w:rsidTr="00C46681">
        <w:tc>
          <w:tcPr>
            <w:tcW w:w="10457" w:type="dxa"/>
            <w:shd w:val="clear" w:color="auto" w:fill="4C94D8" w:themeFill="text2" w:themeFillTint="80"/>
          </w:tcPr>
          <w:p w14:paraId="315F7F90" w14:textId="415576EA" w:rsidR="00C46681" w:rsidRDefault="00C46681" w:rsidP="0079319C">
            <w:pPr>
              <w:rPr>
                <w:rFonts w:ascii="Arial" w:hAnsi="Arial" w:cs="Arial"/>
                <w:sz w:val="22"/>
                <w:szCs w:val="22"/>
              </w:rPr>
            </w:pPr>
            <w:r>
              <w:rPr>
                <w:rFonts w:ascii="Arial" w:hAnsi="Arial" w:cs="Arial"/>
                <w:sz w:val="22"/>
                <w:szCs w:val="22"/>
              </w:rPr>
              <w:lastRenderedPageBreak/>
              <w:t xml:space="preserve">Knowledge, Skills and Experience Relevant To The Post </w:t>
            </w:r>
          </w:p>
        </w:tc>
      </w:tr>
      <w:tr w:rsidR="00C46681" w14:paraId="5BD89423" w14:textId="77777777" w:rsidTr="00C46681">
        <w:tc>
          <w:tcPr>
            <w:tcW w:w="10457" w:type="dxa"/>
          </w:tcPr>
          <w:p w14:paraId="2FD8F986" w14:textId="54F475C1" w:rsidR="00C46681" w:rsidRDefault="006A1836" w:rsidP="0079319C">
            <w:pPr>
              <w:rPr>
                <w:rFonts w:ascii="Arial" w:hAnsi="Arial" w:cs="Arial"/>
                <w:sz w:val="22"/>
                <w:szCs w:val="22"/>
              </w:rPr>
            </w:pPr>
            <w:r>
              <w:rPr>
                <w:rFonts w:ascii="Arial" w:hAnsi="Arial" w:cs="Arial"/>
                <w:b/>
                <w:bCs/>
                <w:sz w:val="22"/>
                <w:szCs w:val="22"/>
              </w:rPr>
              <w:t xml:space="preserve">Q1. </w:t>
            </w:r>
            <w:r w:rsidRPr="0025097E">
              <w:rPr>
                <w:rFonts w:ascii="Arial" w:hAnsi="Arial" w:cs="Arial"/>
                <w:sz w:val="22"/>
                <w:szCs w:val="22"/>
              </w:rPr>
              <w:t>Please tell us about your experience leading or coordinating services to engage with children and young people. Include examples if you have supervised staff or volunteers, managed delivery plans to ensure a high-quality outcome</w:t>
            </w:r>
            <w:r w:rsidRPr="006A1836">
              <w:rPr>
                <w:rFonts w:ascii="Arial" w:hAnsi="Arial" w:cs="Arial"/>
                <w:b/>
                <w:bCs/>
                <w:sz w:val="22"/>
                <w:szCs w:val="22"/>
              </w:rPr>
              <w:t>.</w:t>
            </w:r>
          </w:p>
          <w:p w14:paraId="609342E2" w14:textId="77777777" w:rsidR="00C46681" w:rsidRDefault="00C46681" w:rsidP="0079319C">
            <w:pPr>
              <w:rPr>
                <w:rFonts w:ascii="Arial" w:hAnsi="Arial" w:cs="Arial"/>
                <w:sz w:val="22"/>
                <w:szCs w:val="22"/>
              </w:rPr>
            </w:pPr>
          </w:p>
          <w:p w14:paraId="38AE428B" w14:textId="77777777" w:rsidR="00C46681" w:rsidRDefault="00C46681" w:rsidP="0079319C">
            <w:pPr>
              <w:rPr>
                <w:rFonts w:ascii="Arial" w:hAnsi="Arial" w:cs="Arial"/>
                <w:sz w:val="22"/>
                <w:szCs w:val="22"/>
              </w:rPr>
            </w:pPr>
          </w:p>
          <w:p w14:paraId="5C28B7BD" w14:textId="77777777" w:rsidR="00C46681" w:rsidRDefault="00C46681" w:rsidP="0079319C">
            <w:pPr>
              <w:rPr>
                <w:rFonts w:ascii="Arial" w:hAnsi="Arial" w:cs="Arial"/>
                <w:sz w:val="22"/>
                <w:szCs w:val="22"/>
              </w:rPr>
            </w:pPr>
          </w:p>
          <w:p w14:paraId="7E15D9D7" w14:textId="77777777" w:rsidR="009D588F" w:rsidRDefault="009D588F" w:rsidP="0079319C">
            <w:pPr>
              <w:rPr>
                <w:rFonts w:ascii="Arial" w:hAnsi="Arial" w:cs="Arial"/>
                <w:sz w:val="22"/>
                <w:szCs w:val="22"/>
              </w:rPr>
            </w:pPr>
          </w:p>
          <w:p w14:paraId="35B15E36" w14:textId="77777777" w:rsidR="009D588F" w:rsidRDefault="009D588F" w:rsidP="0079319C">
            <w:pPr>
              <w:rPr>
                <w:rFonts w:ascii="Arial" w:hAnsi="Arial" w:cs="Arial"/>
                <w:sz w:val="22"/>
                <w:szCs w:val="22"/>
              </w:rPr>
            </w:pPr>
          </w:p>
          <w:p w14:paraId="49D558ED" w14:textId="77777777" w:rsidR="009D588F" w:rsidRDefault="009D588F" w:rsidP="0079319C">
            <w:pPr>
              <w:rPr>
                <w:rFonts w:ascii="Arial" w:hAnsi="Arial" w:cs="Arial"/>
                <w:sz w:val="22"/>
                <w:szCs w:val="22"/>
              </w:rPr>
            </w:pPr>
          </w:p>
          <w:p w14:paraId="4CA5E2E0" w14:textId="77777777" w:rsidR="009D588F" w:rsidRDefault="009D588F" w:rsidP="0079319C">
            <w:pPr>
              <w:rPr>
                <w:rFonts w:ascii="Arial" w:hAnsi="Arial" w:cs="Arial"/>
                <w:sz w:val="22"/>
                <w:szCs w:val="22"/>
              </w:rPr>
            </w:pPr>
          </w:p>
          <w:p w14:paraId="39B7EE0E" w14:textId="77777777" w:rsidR="00644618" w:rsidRDefault="00644618" w:rsidP="0079319C">
            <w:pPr>
              <w:rPr>
                <w:rFonts w:ascii="Arial" w:hAnsi="Arial" w:cs="Arial"/>
                <w:sz w:val="22"/>
                <w:szCs w:val="22"/>
              </w:rPr>
            </w:pPr>
          </w:p>
          <w:p w14:paraId="54D28778" w14:textId="77777777" w:rsidR="00644618" w:rsidRDefault="00644618" w:rsidP="0079319C">
            <w:pPr>
              <w:rPr>
                <w:rFonts w:ascii="Arial" w:hAnsi="Arial" w:cs="Arial"/>
                <w:sz w:val="22"/>
                <w:szCs w:val="22"/>
              </w:rPr>
            </w:pPr>
          </w:p>
          <w:p w14:paraId="4927F105" w14:textId="77777777" w:rsidR="00644618" w:rsidRDefault="00644618" w:rsidP="0079319C">
            <w:pPr>
              <w:rPr>
                <w:rFonts w:ascii="Arial" w:hAnsi="Arial" w:cs="Arial"/>
                <w:sz w:val="22"/>
                <w:szCs w:val="22"/>
              </w:rPr>
            </w:pPr>
          </w:p>
          <w:p w14:paraId="330F8A6F" w14:textId="77777777" w:rsidR="00644618" w:rsidRDefault="00644618" w:rsidP="0079319C">
            <w:pPr>
              <w:rPr>
                <w:rFonts w:ascii="Arial" w:hAnsi="Arial" w:cs="Arial"/>
                <w:sz w:val="22"/>
                <w:szCs w:val="22"/>
              </w:rPr>
            </w:pPr>
          </w:p>
          <w:p w14:paraId="0DA93D65" w14:textId="77777777" w:rsidR="00C46681" w:rsidRDefault="00C46681" w:rsidP="0079319C">
            <w:pPr>
              <w:rPr>
                <w:rFonts w:ascii="Arial" w:hAnsi="Arial" w:cs="Arial"/>
                <w:sz w:val="22"/>
                <w:szCs w:val="22"/>
              </w:rPr>
            </w:pPr>
          </w:p>
          <w:p w14:paraId="44A468E1" w14:textId="77777777" w:rsidR="00C46681" w:rsidRDefault="00C46681" w:rsidP="0079319C">
            <w:pPr>
              <w:rPr>
                <w:rFonts w:ascii="Arial" w:hAnsi="Arial" w:cs="Arial"/>
                <w:sz w:val="22"/>
                <w:szCs w:val="22"/>
              </w:rPr>
            </w:pPr>
          </w:p>
          <w:p w14:paraId="19333081" w14:textId="1836022D" w:rsidR="00C46681" w:rsidRDefault="00C46681" w:rsidP="0079319C">
            <w:pPr>
              <w:rPr>
                <w:rFonts w:ascii="Arial" w:hAnsi="Arial" w:cs="Arial"/>
                <w:sz w:val="22"/>
                <w:szCs w:val="22"/>
              </w:rPr>
            </w:pPr>
          </w:p>
        </w:tc>
      </w:tr>
      <w:tr w:rsidR="00C46681" w14:paraId="0F97B99F" w14:textId="77777777" w:rsidTr="00C46681">
        <w:tc>
          <w:tcPr>
            <w:tcW w:w="10457" w:type="dxa"/>
          </w:tcPr>
          <w:p w14:paraId="5D7DDE78" w14:textId="626ABE5E" w:rsidR="00C46681" w:rsidRPr="006C30DD" w:rsidRDefault="006C30DD" w:rsidP="0079319C">
            <w:pPr>
              <w:rPr>
                <w:rFonts w:ascii="Arial" w:hAnsi="Arial" w:cs="Arial"/>
                <w:sz w:val="22"/>
                <w:szCs w:val="22"/>
              </w:rPr>
            </w:pPr>
            <w:r w:rsidRPr="006C30DD">
              <w:rPr>
                <w:rFonts w:ascii="Arial" w:hAnsi="Arial" w:cs="Arial"/>
                <w:b/>
                <w:bCs/>
                <w:sz w:val="22"/>
                <w:szCs w:val="22"/>
              </w:rPr>
              <w:t xml:space="preserve">Q2. </w:t>
            </w:r>
            <w:r w:rsidRPr="006C30DD">
              <w:rPr>
                <w:rFonts w:ascii="Arial" w:hAnsi="Arial" w:cs="Arial"/>
                <w:sz w:val="22"/>
                <w:szCs w:val="22"/>
              </w:rPr>
              <w:t>Describe a time when you developed effective and/or supported partnership working.  Ideally within the voluntary, private and statutory sectors to improve outcomes for children or families. What approach did you take, and what impact did it have?</w:t>
            </w:r>
          </w:p>
          <w:p w14:paraId="031D7B2B" w14:textId="77777777" w:rsidR="00C46681" w:rsidRPr="006C30DD" w:rsidRDefault="00C46681" w:rsidP="0079319C">
            <w:pPr>
              <w:rPr>
                <w:rFonts w:ascii="Arial" w:hAnsi="Arial" w:cs="Arial"/>
                <w:sz w:val="22"/>
                <w:szCs w:val="22"/>
              </w:rPr>
            </w:pPr>
          </w:p>
          <w:p w14:paraId="5886429D" w14:textId="77777777" w:rsidR="00644618" w:rsidRDefault="00644618" w:rsidP="0079319C">
            <w:pPr>
              <w:rPr>
                <w:rFonts w:ascii="Arial" w:hAnsi="Arial" w:cs="Arial"/>
                <w:sz w:val="22"/>
                <w:szCs w:val="22"/>
              </w:rPr>
            </w:pPr>
          </w:p>
          <w:p w14:paraId="3D8F409D" w14:textId="77777777" w:rsidR="00644618" w:rsidRDefault="00644618" w:rsidP="0079319C">
            <w:pPr>
              <w:rPr>
                <w:rFonts w:ascii="Arial" w:hAnsi="Arial" w:cs="Arial"/>
                <w:sz w:val="22"/>
                <w:szCs w:val="22"/>
              </w:rPr>
            </w:pPr>
          </w:p>
          <w:p w14:paraId="35758203" w14:textId="77777777" w:rsidR="00644618" w:rsidRDefault="00644618" w:rsidP="0079319C">
            <w:pPr>
              <w:rPr>
                <w:rFonts w:ascii="Arial" w:hAnsi="Arial" w:cs="Arial"/>
                <w:sz w:val="22"/>
                <w:szCs w:val="22"/>
              </w:rPr>
            </w:pPr>
          </w:p>
          <w:p w14:paraId="2147E199" w14:textId="77777777" w:rsidR="00644618" w:rsidRDefault="00644618" w:rsidP="0079319C">
            <w:pPr>
              <w:rPr>
                <w:rFonts w:ascii="Arial" w:hAnsi="Arial" w:cs="Arial"/>
                <w:sz w:val="22"/>
                <w:szCs w:val="22"/>
              </w:rPr>
            </w:pPr>
          </w:p>
          <w:p w14:paraId="579D7BA1" w14:textId="77777777" w:rsidR="00644618" w:rsidRDefault="00644618" w:rsidP="0079319C">
            <w:pPr>
              <w:rPr>
                <w:rFonts w:ascii="Arial" w:hAnsi="Arial" w:cs="Arial"/>
                <w:sz w:val="22"/>
                <w:szCs w:val="22"/>
              </w:rPr>
            </w:pPr>
          </w:p>
          <w:p w14:paraId="4B65E72A" w14:textId="77777777" w:rsidR="00644618" w:rsidRDefault="00644618" w:rsidP="0079319C">
            <w:pPr>
              <w:rPr>
                <w:rFonts w:ascii="Arial" w:hAnsi="Arial" w:cs="Arial"/>
                <w:sz w:val="22"/>
                <w:szCs w:val="22"/>
              </w:rPr>
            </w:pPr>
          </w:p>
          <w:p w14:paraId="2400543D" w14:textId="77777777" w:rsidR="009D588F" w:rsidRDefault="009D588F" w:rsidP="0079319C">
            <w:pPr>
              <w:rPr>
                <w:rFonts w:ascii="Arial" w:hAnsi="Arial" w:cs="Arial"/>
                <w:sz w:val="22"/>
                <w:szCs w:val="22"/>
              </w:rPr>
            </w:pPr>
          </w:p>
          <w:p w14:paraId="6226E123" w14:textId="77777777" w:rsidR="009D588F" w:rsidRDefault="009D588F" w:rsidP="0079319C">
            <w:pPr>
              <w:rPr>
                <w:rFonts w:ascii="Arial" w:hAnsi="Arial" w:cs="Arial"/>
                <w:sz w:val="22"/>
                <w:szCs w:val="22"/>
              </w:rPr>
            </w:pPr>
          </w:p>
          <w:p w14:paraId="489FC3F1" w14:textId="77777777" w:rsidR="009D588F" w:rsidRDefault="009D588F" w:rsidP="0079319C">
            <w:pPr>
              <w:rPr>
                <w:rFonts w:ascii="Arial" w:hAnsi="Arial" w:cs="Arial"/>
                <w:sz w:val="22"/>
                <w:szCs w:val="22"/>
              </w:rPr>
            </w:pPr>
          </w:p>
          <w:p w14:paraId="3538EC89" w14:textId="77777777" w:rsidR="009D588F" w:rsidRDefault="009D588F" w:rsidP="0079319C">
            <w:pPr>
              <w:rPr>
                <w:rFonts w:ascii="Arial" w:hAnsi="Arial" w:cs="Arial"/>
                <w:sz w:val="22"/>
                <w:szCs w:val="22"/>
              </w:rPr>
            </w:pPr>
          </w:p>
          <w:p w14:paraId="126645DB" w14:textId="77777777" w:rsidR="00644618" w:rsidRDefault="00644618" w:rsidP="0079319C">
            <w:pPr>
              <w:rPr>
                <w:rFonts w:ascii="Arial" w:hAnsi="Arial" w:cs="Arial"/>
                <w:sz w:val="22"/>
                <w:szCs w:val="22"/>
              </w:rPr>
            </w:pPr>
          </w:p>
          <w:p w14:paraId="2E473E44" w14:textId="77777777" w:rsidR="00644618" w:rsidRDefault="00644618" w:rsidP="0079319C">
            <w:pPr>
              <w:rPr>
                <w:rFonts w:ascii="Arial" w:hAnsi="Arial" w:cs="Arial"/>
                <w:sz w:val="22"/>
                <w:szCs w:val="22"/>
              </w:rPr>
            </w:pPr>
          </w:p>
          <w:p w14:paraId="42E7DB39" w14:textId="77777777" w:rsidR="00C46681" w:rsidRDefault="00C46681" w:rsidP="0079319C">
            <w:pPr>
              <w:rPr>
                <w:rFonts w:ascii="Arial" w:hAnsi="Arial" w:cs="Arial"/>
                <w:sz w:val="22"/>
                <w:szCs w:val="22"/>
              </w:rPr>
            </w:pPr>
          </w:p>
          <w:p w14:paraId="383CB63F" w14:textId="77777777" w:rsidR="00C46681" w:rsidRDefault="00C46681" w:rsidP="0079319C">
            <w:pPr>
              <w:rPr>
                <w:rFonts w:ascii="Arial" w:hAnsi="Arial" w:cs="Arial"/>
                <w:sz w:val="22"/>
                <w:szCs w:val="22"/>
              </w:rPr>
            </w:pPr>
          </w:p>
          <w:p w14:paraId="1EB7E34D" w14:textId="70F15975" w:rsidR="00C46681" w:rsidRDefault="00C46681" w:rsidP="0079319C">
            <w:pPr>
              <w:rPr>
                <w:rFonts w:ascii="Arial" w:hAnsi="Arial" w:cs="Arial"/>
                <w:sz w:val="22"/>
                <w:szCs w:val="22"/>
              </w:rPr>
            </w:pPr>
          </w:p>
        </w:tc>
      </w:tr>
      <w:tr w:rsidR="00C46681" w14:paraId="2DF1ACA0" w14:textId="77777777" w:rsidTr="00C46681">
        <w:tc>
          <w:tcPr>
            <w:tcW w:w="10457" w:type="dxa"/>
            <w:shd w:val="clear" w:color="auto" w:fill="4C94D8" w:themeFill="text2" w:themeFillTint="80"/>
          </w:tcPr>
          <w:p w14:paraId="4AB8C886" w14:textId="4AB42623" w:rsidR="00C46681" w:rsidRPr="00C46681" w:rsidRDefault="00C46681" w:rsidP="0079319C">
            <w:pPr>
              <w:rPr>
                <w:rFonts w:ascii="Arial" w:hAnsi="Arial" w:cs="Arial"/>
                <w:b/>
                <w:bCs/>
                <w:sz w:val="22"/>
                <w:szCs w:val="22"/>
              </w:rPr>
            </w:pPr>
            <w:r w:rsidRPr="00C46681">
              <w:rPr>
                <w:rFonts w:ascii="Arial" w:hAnsi="Arial" w:cs="Arial"/>
                <w:b/>
                <w:bCs/>
                <w:sz w:val="22"/>
                <w:szCs w:val="22"/>
              </w:rPr>
              <w:t xml:space="preserve">Personal Statement </w:t>
            </w:r>
          </w:p>
        </w:tc>
      </w:tr>
      <w:tr w:rsidR="00C46681" w14:paraId="743B9256" w14:textId="77777777" w:rsidTr="00C46681">
        <w:tc>
          <w:tcPr>
            <w:tcW w:w="10457" w:type="dxa"/>
          </w:tcPr>
          <w:p w14:paraId="6C69E1AE" w14:textId="119F4DC7" w:rsidR="004F612C" w:rsidRPr="004F612C" w:rsidRDefault="00C46681" w:rsidP="004F612C">
            <w:pPr>
              <w:rPr>
                <w:rFonts w:ascii="Arial" w:hAnsi="Arial" w:cs="Arial"/>
                <w:sz w:val="22"/>
                <w:szCs w:val="22"/>
              </w:rPr>
            </w:pPr>
            <w:r>
              <w:rPr>
                <w:rFonts w:ascii="Arial" w:hAnsi="Arial" w:cs="Arial"/>
                <w:sz w:val="22"/>
                <w:szCs w:val="22"/>
              </w:rPr>
              <w:t>Please tell us about any other information to support your application using your CV and referring to the job</w:t>
            </w:r>
            <w:r w:rsidR="00C837FB">
              <w:rPr>
                <w:rFonts w:ascii="Arial" w:hAnsi="Arial" w:cs="Arial"/>
                <w:sz w:val="22"/>
                <w:szCs w:val="22"/>
              </w:rPr>
              <w:t xml:space="preserve"> </w:t>
            </w:r>
            <w:r w:rsidR="004F612C">
              <w:rPr>
                <w:rFonts w:ascii="Arial" w:hAnsi="Arial" w:cs="Arial"/>
                <w:sz w:val="22"/>
                <w:szCs w:val="22"/>
              </w:rPr>
              <w:t>de</w:t>
            </w:r>
            <w:r>
              <w:rPr>
                <w:rFonts w:ascii="Arial" w:hAnsi="Arial" w:cs="Arial"/>
                <w:sz w:val="22"/>
                <w:szCs w:val="22"/>
              </w:rPr>
              <w:t xml:space="preserve">scription </w:t>
            </w:r>
            <w:r w:rsidR="00886766" w:rsidRPr="00886766">
              <w:rPr>
                <w:rFonts w:ascii="Arial" w:hAnsi="Arial" w:cs="Arial"/>
                <w:sz w:val="22"/>
                <w:szCs w:val="22"/>
              </w:rPr>
              <w:t>please provide a personal statement (maximum one page) explaining how your skills, experience, and values make you a strong fit for the Children and Young People Lead.</w:t>
            </w:r>
          </w:p>
          <w:p w14:paraId="72ADA456" w14:textId="3503B152" w:rsidR="004F612C" w:rsidRPr="00FE2781" w:rsidRDefault="004F612C" w:rsidP="004F612C">
            <w:pPr>
              <w:rPr>
                <w:rFonts w:ascii="Arial" w:hAnsi="Arial" w:cs="Arial"/>
                <w:b/>
                <w:sz w:val="22"/>
                <w:szCs w:val="22"/>
              </w:rPr>
            </w:pPr>
          </w:p>
          <w:p w14:paraId="6127A929" w14:textId="77777777" w:rsidR="004F612C" w:rsidRDefault="004F612C" w:rsidP="0079319C">
            <w:pPr>
              <w:rPr>
                <w:rFonts w:ascii="Arial" w:hAnsi="Arial" w:cs="Arial"/>
                <w:sz w:val="22"/>
                <w:szCs w:val="22"/>
              </w:rPr>
            </w:pPr>
          </w:p>
          <w:p w14:paraId="6E0462EB" w14:textId="77777777" w:rsidR="004F612C" w:rsidRDefault="004F612C" w:rsidP="0079319C">
            <w:pPr>
              <w:rPr>
                <w:rFonts w:ascii="Arial" w:hAnsi="Arial" w:cs="Arial"/>
                <w:sz w:val="22"/>
                <w:szCs w:val="22"/>
              </w:rPr>
            </w:pPr>
          </w:p>
          <w:p w14:paraId="5C404CBE" w14:textId="77777777" w:rsidR="004F612C" w:rsidRDefault="004F612C" w:rsidP="0079319C">
            <w:pPr>
              <w:rPr>
                <w:rFonts w:ascii="Arial" w:hAnsi="Arial" w:cs="Arial"/>
                <w:sz w:val="22"/>
                <w:szCs w:val="22"/>
              </w:rPr>
            </w:pPr>
          </w:p>
          <w:p w14:paraId="36927ED8" w14:textId="77777777" w:rsidR="004F612C" w:rsidRDefault="004F612C" w:rsidP="0079319C">
            <w:pPr>
              <w:rPr>
                <w:rFonts w:ascii="Arial" w:hAnsi="Arial" w:cs="Arial"/>
                <w:sz w:val="22"/>
                <w:szCs w:val="22"/>
              </w:rPr>
            </w:pPr>
          </w:p>
          <w:p w14:paraId="3356C912" w14:textId="77777777" w:rsidR="004F612C" w:rsidRDefault="004F612C" w:rsidP="0079319C">
            <w:pPr>
              <w:rPr>
                <w:rFonts w:ascii="Arial" w:hAnsi="Arial" w:cs="Arial"/>
                <w:sz w:val="22"/>
                <w:szCs w:val="22"/>
              </w:rPr>
            </w:pPr>
          </w:p>
          <w:p w14:paraId="14ADC376" w14:textId="77777777" w:rsidR="004F612C" w:rsidRDefault="004F612C" w:rsidP="0079319C">
            <w:pPr>
              <w:rPr>
                <w:rFonts w:ascii="Arial" w:hAnsi="Arial" w:cs="Arial"/>
                <w:sz w:val="22"/>
                <w:szCs w:val="22"/>
              </w:rPr>
            </w:pPr>
          </w:p>
          <w:p w14:paraId="79541F4D" w14:textId="77777777" w:rsidR="004F612C" w:rsidRDefault="004F612C" w:rsidP="0079319C">
            <w:pPr>
              <w:rPr>
                <w:rFonts w:ascii="Arial" w:hAnsi="Arial" w:cs="Arial"/>
                <w:sz w:val="22"/>
                <w:szCs w:val="22"/>
              </w:rPr>
            </w:pPr>
          </w:p>
          <w:p w14:paraId="177A1CE3" w14:textId="77777777" w:rsidR="004F612C" w:rsidRDefault="004F612C" w:rsidP="0079319C">
            <w:pPr>
              <w:rPr>
                <w:rFonts w:ascii="Arial" w:hAnsi="Arial" w:cs="Arial"/>
                <w:sz w:val="22"/>
                <w:szCs w:val="22"/>
              </w:rPr>
            </w:pPr>
          </w:p>
          <w:p w14:paraId="64B6FC85" w14:textId="77777777" w:rsidR="004F612C" w:rsidRDefault="004F612C" w:rsidP="0079319C">
            <w:pPr>
              <w:rPr>
                <w:rFonts w:ascii="Arial" w:hAnsi="Arial" w:cs="Arial"/>
                <w:sz w:val="22"/>
                <w:szCs w:val="22"/>
              </w:rPr>
            </w:pPr>
          </w:p>
          <w:p w14:paraId="08BE7685" w14:textId="77777777" w:rsidR="004F612C" w:rsidRDefault="004F612C" w:rsidP="0079319C">
            <w:pPr>
              <w:rPr>
                <w:rFonts w:ascii="Arial" w:hAnsi="Arial" w:cs="Arial"/>
                <w:sz w:val="22"/>
                <w:szCs w:val="22"/>
              </w:rPr>
            </w:pPr>
          </w:p>
          <w:p w14:paraId="5121911A" w14:textId="77777777" w:rsidR="004F612C" w:rsidRDefault="004F612C" w:rsidP="0079319C">
            <w:pPr>
              <w:rPr>
                <w:rFonts w:ascii="Arial" w:hAnsi="Arial" w:cs="Arial"/>
                <w:sz w:val="22"/>
                <w:szCs w:val="22"/>
              </w:rPr>
            </w:pPr>
          </w:p>
          <w:p w14:paraId="160BE869" w14:textId="77777777" w:rsidR="004F612C" w:rsidRDefault="004F612C" w:rsidP="0079319C">
            <w:pPr>
              <w:rPr>
                <w:rFonts w:ascii="Arial" w:hAnsi="Arial" w:cs="Arial"/>
                <w:sz w:val="22"/>
                <w:szCs w:val="22"/>
              </w:rPr>
            </w:pPr>
          </w:p>
          <w:p w14:paraId="614EA101" w14:textId="77777777" w:rsidR="004F612C" w:rsidRDefault="004F612C" w:rsidP="0079319C">
            <w:pPr>
              <w:rPr>
                <w:rFonts w:ascii="Arial" w:hAnsi="Arial" w:cs="Arial"/>
                <w:sz w:val="22"/>
                <w:szCs w:val="22"/>
              </w:rPr>
            </w:pPr>
          </w:p>
          <w:p w14:paraId="747D2AFA" w14:textId="77777777" w:rsidR="004F612C" w:rsidRDefault="004F612C" w:rsidP="0079319C">
            <w:pPr>
              <w:rPr>
                <w:rFonts w:ascii="Arial" w:hAnsi="Arial" w:cs="Arial"/>
                <w:sz w:val="22"/>
                <w:szCs w:val="22"/>
              </w:rPr>
            </w:pPr>
          </w:p>
          <w:p w14:paraId="2A75399F" w14:textId="77777777" w:rsidR="004F612C" w:rsidRDefault="004F612C" w:rsidP="0079319C">
            <w:pPr>
              <w:rPr>
                <w:rFonts w:ascii="Arial" w:hAnsi="Arial" w:cs="Arial"/>
                <w:sz w:val="22"/>
                <w:szCs w:val="22"/>
              </w:rPr>
            </w:pPr>
          </w:p>
          <w:p w14:paraId="4DE2520C" w14:textId="77777777" w:rsidR="004F612C" w:rsidRDefault="004F612C" w:rsidP="0079319C">
            <w:pPr>
              <w:rPr>
                <w:rFonts w:ascii="Arial" w:hAnsi="Arial" w:cs="Arial"/>
                <w:sz w:val="22"/>
                <w:szCs w:val="22"/>
              </w:rPr>
            </w:pPr>
          </w:p>
          <w:p w14:paraId="0597F99A" w14:textId="77777777" w:rsidR="004F612C" w:rsidRDefault="004F612C" w:rsidP="0079319C">
            <w:pPr>
              <w:rPr>
                <w:rFonts w:ascii="Arial" w:hAnsi="Arial" w:cs="Arial"/>
                <w:sz w:val="22"/>
                <w:szCs w:val="22"/>
              </w:rPr>
            </w:pPr>
          </w:p>
          <w:p w14:paraId="0EAB0B76" w14:textId="77777777" w:rsidR="0097351D" w:rsidRDefault="0097351D" w:rsidP="0079319C">
            <w:pPr>
              <w:rPr>
                <w:rFonts w:ascii="Arial" w:hAnsi="Arial" w:cs="Arial"/>
                <w:sz w:val="22"/>
                <w:szCs w:val="22"/>
              </w:rPr>
            </w:pPr>
          </w:p>
          <w:p w14:paraId="7B89D710" w14:textId="77777777" w:rsidR="0097351D" w:rsidRDefault="0097351D" w:rsidP="0079319C">
            <w:pPr>
              <w:rPr>
                <w:rFonts w:ascii="Arial" w:hAnsi="Arial" w:cs="Arial"/>
                <w:sz w:val="22"/>
                <w:szCs w:val="22"/>
              </w:rPr>
            </w:pPr>
          </w:p>
          <w:p w14:paraId="656AC070" w14:textId="77777777" w:rsidR="0097351D" w:rsidRDefault="0097351D" w:rsidP="0079319C">
            <w:pPr>
              <w:rPr>
                <w:rFonts w:ascii="Arial" w:hAnsi="Arial" w:cs="Arial"/>
                <w:sz w:val="22"/>
                <w:szCs w:val="22"/>
              </w:rPr>
            </w:pPr>
          </w:p>
          <w:p w14:paraId="314804B2" w14:textId="77777777" w:rsidR="0097351D" w:rsidRDefault="0097351D" w:rsidP="0079319C">
            <w:pPr>
              <w:rPr>
                <w:rFonts w:ascii="Arial" w:hAnsi="Arial" w:cs="Arial"/>
                <w:sz w:val="22"/>
                <w:szCs w:val="22"/>
              </w:rPr>
            </w:pPr>
          </w:p>
          <w:p w14:paraId="4F0AB62C" w14:textId="77777777" w:rsidR="009D588F" w:rsidRDefault="009D588F" w:rsidP="0079319C">
            <w:pPr>
              <w:rPr>
                <w:rFonts w:ascii="Arial" w:hAnsi="Arial" w:cs="Arial"/>
                <w:sz w:val="22"/>
                <w:szCs w:val="22"/>
              </w:rPr>
            </w:pPr>
          </w:p>
          <w:p w14:paraId="140337C3" w14:textId="77777777" w:rsidR="009D588F" w:rsidRDefault="009D588F" w:rsidP="0079319C">
            <w:pPr>
              <w:rPr>
                <w:rFonts w:ascii="Arial" w:hAnsi="Arial" w:cs="Arial"/>
                <w:sz w:val="22"/>
                <w:szCs w:val="22"/>
              </w:rPr>
            </w:pPr>
          </w:p>
          <w:p w14:paraId="514362AF" w14:textId="77777777" w:rsidR="009D588F" w:rsidRDefault="009D588F" w:rsidP="0079319C">
            <w:pPr>
              <w:rPr>
                <w:rFonts w:ascii="Arial" w:hAnsi="Arial" w:cs="Arial"/>
                <w:sz w:val="22"/>
                <w:szCs w:val="22"/>
              </w:rPr>
            </w:pPr>
          </w:p>
          <w:p w14:paraId="712BC420" w14:textId="77777777" w:rsidR="009D588F" w:rsidRDefault="009D588F" w:rsidP="0079319C">
            <w:pPr>
              <w:rPr>
                <w:rFonts w:ascii="Arial" w:hAnsi="Arial" w:cs="Arial"/>
                <w:sz w:val="22"/>
                <w:szCs w:val="22"/>
              </w:rPr>
            </w:pPr>
          </w:p>
          <w:p w14:paraId="78C85CF0" w14:textId="77777777" w:rsidR="009D588F" w:rsidRDefault="009D588F" w:rsidP="0079319C">
            <w:pPr>
              <w:rPr>
                <w:rFonts w:ascii="Arial" w:hAnsi="Arial" w:cs="Arial"/>
                <w:sz w:val="22"/>
                <w:szCs w:val="22"/>
              </w:rPr>
            </w:pPr>
          </w:p>
          <w:p w14:paraId="22480DA2" w14:textId="77777777" w:rsidR="009D588F" w:rsidRDefault="009D588F" w:rsidP="0079319C">
            <w:pPr>
              <w:rPr>
                <w:rFonts w:ascii="Arial" w:hAnsi="Arial" w:cs="Arial"/>
                <w:sz w:val="22"/>
                <w:szCs w:val="22"/>
              </w:rPr>
            </w:pPr>
          </w:p>
          <w:p w14:paraId="24DE0391" w14:textId="77777777" w:rsidR="00C46681" w:rsidRDefault="00C46681" w:rsidP="0079319C">
            <w:pPr>
              <w:rPr>
                <w:rFonts w:ascii="Arial" w:hAnsi="Arial" w:cs="Arial"/>
                <w:sz w:val="22"/>
                <w:szCs w:val="22"/>
              </w:rPr>
            </w:pPr>
          </w:p>
        </w:tc>
      </w:tr>
    </w:tbl>
    <w:p w14:paraId="586E8705" w14:textId="77777777" w:rsidR="00CF6019" w:rsidRDefault="00CF6019" w:rsidP="0079319C">
      <w:pPr>
        <w:rPr>
          <w:rFonts w:ascii="Arial" w:hAnsi="Arial" w:cs="Arial"/>
          <w:sz w:val="22"/>
          <w:szCs w:val="22"/>
        </w:rPr>
      </w:pPr>
    </w:p>
    <w:p w14:paraId="446FC7C6" w14:textId="77777777" w:rsidR="00F35E92" w:rsidRDefault="00F35E92" w:rsidP="0079319C">
      <w:pPr>
        <w:rPr>
          <w:rFonts w:ascii="Arial" w:hAnsi="Arial" w:cs="Arial"/>
          <w:sz w:val="22"/>
          <w:szCs w:val="22"/>
        </w:rPr>
      </w:pPr>
    </w:p>
    <w:p w14:paraId="233E9D9D" w14:textId="77777777" w:rsidR="00CF6019" w:rsidRDefault="00CF6019" w:rsidP="0079319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15"/>
      </w:tblGrid>
      <w:tr w:rsidR="00CF6019" w:rsidRPr="00C978E6" w14:paraId="6510FB0E" w14:textId="77777777" w:rsidTr="00C46681">
        <w:tc>
          <w:tcPr>
            <w:tcW w:w="10457" w:type="dxa"/>
            <w:gridSpan w:val="2"/>
            <w:shd w:val="clear" w:color="auto" w:fill="4C94D8" w:themeFill="text2" w:themeFillTint="80"/>
          </w:tcPr>
          <w:p w14:paraId="34315EDC" w14:textId="77777777" w:rsidR="00CF6019" w:rsidRPr="00C978E6" w:rsidRDefault="0035522F" w:rsidP="00C978E6">
            <w:pPr>
              <w:widowControl w:val="0"/>
              <w:jc w:val="both"/>
              <w:rPr>
                <w:rFonts w:ascii="Arial" w:hAnsi="Arial" w:cs="Arial"/>
                <w:b/>
                <w:sz w:val="22"/>
                <w:szCs w:val="22"/>
              </w:rPr>
            </w:pPr>
            <w:r w:rsidRPr="00C978E6">
              <w:rPr>
                <w:rFonts w:ascii="Arial" w:hAnsi="Arial" w:cs="Arial"/>
                <w:b/>
                <w:sz w:val="22"/>
                <w:szCs w:val="22"/>
              </w:rPr>
              <w:t>Other relevant information relating to the post</w:t>
            </w:r>
          </w:p>
        </w:tc>
      </w:tr>
      <w:tr w:rsidR="00CF6019" w:rsidRPr="00C978E6" w14:paraId="7BE93354" w14:textId="77777777" w:rsidTr="00A72926">
        <w:tc>
          <w:tcPr>
            <w:tcW w:w="8642" w:type="dxa"/>
          </w:tcPr>
          <w:p w14:paraId="32111252" w14:textId="77777777" w:rsidR="00CF6019" w:rsidRDefault="00CF6019" w:rsidP="00C978E6">
            <w:pPr>
              <w:widowControl w:val="0"/>
              <w:jc w:val="both"/>
              <w:rPr>
                <w:rFonts w:ascii="Arial" w:hAnsi="Arial" w:cs="Arial"/>
                <w:sz w:val="22"/>
                <w:szCs w:val="22"/>
              </w:rPr>
            </w:pPr>
            <w:r w:rsidRPr="00C978E6">
              <w:rPr>
                <w:rFonts w:ascii="Arial" w:hAnsi="Arial" w:cs="Arial"/>
                <w:sz w:val="22"/>
                <w:szCs w:val="22"/>
              </w:rPr>
              <w:t>This is your opportunity to detail any further information (training, qualifications, memberships of professional bodies) that you feel will enhance your application and have not had the opportunity to do so already.</w:t>
            </w:r>
          </w:p>
          <w:p w14:paraId="577C3FD2" w14:textId="77777777" w:rsidR="00C46681" w:rsidRPr="00C978E6" w:rsidRDefault="00C46681" w:rsidP="00C978E6">
            <w:pPr>
              <w:widowControl w:val="0"/>
              <w:jc w:val="both"/>
              <w:rPr>
                <w:rFonts w:ascii="Arial" w:hAnsi="Arial" w:cs="Arial"/>
                <w:sz w:val="22"/>
                <w:szCs w:val="22"/>
              </w:rPr>
            </w:pPr>
          </w:p>
        </w:tc>
        <w:tc>
          <w:tcPr>
            <w:tcW w:w="1815" w:type="dxa"/>
          </w:tcPr>
          <w:p w14:paraId="54A93F2B" w14:textId="514F24B1" w:rsidR="00CF6019" w:rsidRPr="00C978E6" w:rsidRDefault="00CF6019" w:rsidP="00C978E6">
            <w:pPr>
              <w:widowControl w:val="0"/>
              <w:jc w:val="both"/>
              <w:rPr>
                <w:rFonts w:ascii="Arial" w:hAnsi="Arial" w:cs="Arial"/>
                <w:sz w:val="22"/>
                <w:szCs w:val="22"/>
              </w:rPr>
            </w:pPr>
            <w:r w:rsidRPr="00C978E6">
              <w:rPr>
                <w:rFonts w:ascii="Arial" w:hAnsi="Arial" w:cs="Arial"/>
                <w:sz w:val="22"/>
                <w:szCs w:val="22"/>
              </w:rPr>
              <w:t>Relevant</w:t>
            </w:r>
            <w:r w:rsidR="00A72926">
              <w:rPr>
                <w:rFonts w:ascii="Arial" w:hAnsi="Arial" w:cs="Arial"/>
                <w:sz w:val="22"/>
                <w:szCs w:val="22"/>
              </w:rPr>
              <w:t xml:space="preserve"> </w:t>
            </w:r>
            <w:r w:rsidRPr="00C978E6">
              <w:rPr>
                <w:rFonts w:ascii="Arial" w:hAnsi="Arial" w:cs="Arial"/>
                <w:sz w:val="22"/>
                <w:szCs w:val="22"/>
              </w:rPr>
              <w:t>dates:</w:t>
            </w:r>
          </w:p>
        </w:tc>
      </w:tr>
      <w:tr w:rsidR="00C46681" w:rsidRPr="00C978E6" w14:paraId="0E193054" w14:textId="77777777" w:rsidTr="00A72926">
        <w:tc>
          <w:tcPr>
            <w:tcW w:w="8642" w:type="dxa"/>
          </w:tcPr>
          <w:p w14:paraId="2F608C15" w14:textId="77777777" w:rsidR="00C46681" w:rsidRDefault="00C46681" w:rsidP="00C978E6">
            <w:pPr>
              <w:widowControl w:val="0"/>
              <w:jc w:val="both"/>
              <w:rPr>
                <w:rFonts w:ascii="Arial" w:hAnsi="Arial" w:cs="Arial"/>
                <w:sz w:val="22"/>
                <w:szCs w:val="22"/>
              </w:rPr>
            </w:pPr>
          </w:p>
          <w:p w14:paraId="3DC45E56" w14:textId="77777777" w:rsidR="00C46681" w:rsidRDefault="00C46681" w:rsidP="00C978E6">
            <w:pPr>
              <w:widowControl w:val="0"/>
              <w:jc w:val="both"/>
              <w:rPr>
                <w:rFonts w:ascii="Arial" w:hAnsi="Arial" w:cs="Arial"/>
                <w:sz w:val="22"/>
                <w:szCs w:val="22"/>
              </w:rPr>
            </w:pPr>
          </w:p>
          <w:p w14:paraId="5E5C41B3" w14:textId="77777777" w:rsidR="00C46681" w:rsidRDefault="00C46681" w:rsidP="00C978E6">
            <w:pPr>
              <w:widowControl w:val="0"/>
              <w:jc w:val="both"/>
              <w:rPr>
                <w:rFonts w:ascii="Arial" w:hAnsi="Arial" w:cs="Arial"/>
                <w:sz w:val="22"/>
                <w:szCs w:val="22"/>
              </w:rPr>
            </w:pPr>
          </w:p>
          <w:p w14:paraId="0E211499" w14:textId="77777777" w:rsidR="00C46681" w:rsidRDefault="00C46681" w:rsidP="00C978E6">
            <w:pPr>
              <w:widowControl w:val="0"/>
              <w:jc w:val="both"/>
              <w:rPr>
                <w:rFonts w:ascii="Arial" w:hAnsi="Arial" w:cs="Arial"/>
                <w:sz w:val="22"/>
                <w:szCs w:val="22"/>
              </w:rPr>
            </w:pPr>
          </w:p>
          <w:p w14:paraId="32F3677B" w14:textId="77777777" w:rsidR="00C46681" w:rsidRDefault="00C46681" w:rsidP="00C978E6">
            <w:pPr>
              <w:widowControl w:val="0"/>
              <w:jc w:val="both"/>
              <w:rPr>
                <w:rFonts w:ascii="Arial" w:hAnsi="Arial" w:cs="Arial"/>
                <w:sz w:val="22"/>
                <w:szCs w:val="22"/>
              </w:rPr>
            </w:pPr>
          </w:p>
          <w:p w14:paraId="2685F6AA" w14:textId="77777777" w:rsidR="00C46681" w:rsidRDefault="00C46681" w:rsidP="00C978E6">
            <w:pPr>
              <w:widowControl w:val="0"/>
              <w:jc w:val="both"/>
              <w:rPr>
                <w:rFonts w:ascii="Arial" w:hAnsi="Arial" w:cs="Arial"/>
                <w:sz w:val="22"/>
                <w:szCs w:val="22"/>
              </w:rPr>
            </w:pPr>
          </w:p>
          <w:p w14:paraId="22BE56BE" w14:textId="77777777" w:rsidR="00C46681" w:rsidRPr="00C978E6" w:rsidRDefault="00C46681" w:rsidP="00C978E6">
            <w:pPr>
              <w:widowControl w:val="0"/>
              <w:jc w:val="both"/>
              <w:rPr>
                <w:rFonts w:ascii="Arial" w:hAnsi="Arial" w:cs="Arial"/>
                <w:sz w:val="22"/>
                <w:szCs w:val="22"/>
              </w:rPr>
            </w:pPr>
          </w:p>
        </w:tc>
        <w:tc>
          <w:tcPr>
            <w:tcW w:w="1815" w:type="dxa"/>
          </w:tcPr>
          <w:p w14:paraId="7B1274D6" w14:textId="77777777" w:rsidR="00C46681" w:rsidRPr="00C978E6" w:rsidRDefault="00C46681" w:rsidP="00C978E6">
            <w:pPr>
              <w:widowControl w:val="0"/>
              <w:jc w:val="both"/>
              <w:rPr>
                <w:rFonts w:ascii="Arial" w:hAnsi="Arial" w:cs="Arial"/>
                <w:sz w:val="22"/>
                <w:szCs w:val="22"/>
              </w:rPr>
            </w:pPr>
          </w:p>
        </w:tc>
      </w:tr>
    </w:tbl>
    <w:p w14:paraId="33ED0F67" w14:textId="77777777" w:rsidR="00A72926" w:rsidRDefault="00A72926" w:rsidP="00A72926">
      <w:pPr>
        <w:rPr>
          <w:rFonts w:ascii="Arial" w:hAnsi="Arial" w:cs="Arial"/>
          <w:sz w:val="22"/>
          <w:szCs w:val="22"/>
        </w:rPr>
      </w:pPr>
    </w:p>
    <w:p w14:paraId="502BE882" w14:textId="77777777" w:rsidR="005332EF" w:rsidRDefault="005332EF" w:rsidP="00A72926">
      <w:pPr>
        <w:rPr>
          <w:rFonts w:ascii="Arial" w:hAnsi="Arial" w:cs="Arial"/>
          <w:b/>
          <w:sz w:val="22"/>
          <w:szCs w:val="22"/>
        </w:rPr>
      </w:pPr>
    </w:p>
    <w:p w14:paraId="38BFD4BE" w14:textId="77777777" w:rsidR="005332EF" w:rsidRDefault="005332EF" w:rsidP="00A72926">
      <w:pPr>
        <w:rPr>
          <w:rFonts w:ascii="Arial" w:hAnsi="Arial" w:cs="Arial"/>
          <w:b/>
          <w:sz w:val="22"/>
          <w:szCs w:val="22"/>
        </w:rPr>
      </w:pPr>
    </w:p>
    <w:p w14:paraId="75337151" w14:textId="77777777" w:rsidR="005332EF" w:rsidRDefault="005332EF" w:rsidP="00A72926">
      <w:pPr>
        <w:rPr>
          <w:rFonts w:ascii="Arial" w:hAnsi="Arial" w:cs="Arial"/>
          <w:b/>
          <w:sz w:val="22"/>
          <w:szCs w:val="22"/>
        </w:rPr>
      </w:pPr>
    </w:p>
    <w:p w14:paraId="29CA1FC9" w14:textId="325154EA" w:rsidR="008220A0" w:rsidRPr="00A72926" w:rsidRDefault="008220A0" w:rsidP="00A72926">
      <w:pPr>
        <w:rPr>
          <w:rFonts w:ascii="Arial" w:hAnsi="Arial" w:cs="Arial"/>
          <w:sz w:val="22"/>
          <w:szCs w:val="22"/>
        </w:rPr>
      </w:pPr>
      <w:r w:rsidRPr="00CF6019">
        <w:rPr>
          <w:rFonts w:ascii="Arial" w:hAnsi="Arial" w:cs="Arial"/>
          <w:b/>
          <w:sz w:val="22"/>
          <w:szCs w:val="22"/>
        </w:rPr>
        <w:t>Declaration</w:t>
      </w:r>
    </w:p>
    <w:p w14:paraId="4A32356A" w14:textId="77777777" w:rsidR="008220A0" w:rsidRDefault="008220A0" w:rsidP="008220A0">
      <w:pPr>
        <w:jc w:val="both"/>
        <w:rPr>
          <w:rFonts w:ascii="Arial" w:hAnsi="Arial" w:cs="Arial"/>
          <w:sz w:val="22"/>
          <w:szCs w:val="22"/>
        </w:rPr>
      </w:pPr>
    </w:p>
    <w:p w14:paraId="033803B8" w14:textId="5E4A08BF" w:rsidR="008220A0" w:rsidRPr="00FE2781" w:rsidRDefault="008220A0" w:rsidP="008220A0">
      <w:pPr>
        <w:jc w:val="both"/>
        <w:rPr>
          <w:rFonts w:ascii="Arial" w:hAnsi="Arial" w:cs="Arial"/>
          <w:sz w:val="22"/>
          <w:szCs w:val="22"/>
        </w:rPr>
      </w:pPr>
      <w:r w:rsidRPr="00FE2781">
        <w:rPr>
          <w:rFonts w:ascii="Arial" w:hAnsi="Arial" w:cs="Arial"/>
          <w:sz w:val="22"/>
          <w:szCs w:val="22"/>
        </w:rPr>
        <w:t xml:space="preserve">I declare that the information given in this form is complete and accurate. I understand that any false information or deliberate omissions will disqualify me from employment or may render me liable to summary dismissal. I </w:t>
      </w:r>
      <w:r w:rsidR="00A72926">
        <w:rPr>
          <w:rFonts w:ascii="Arial" w:hAnsi="Arial" w:cs="Arial"/>
          <w:sz w:val="22"/>
          <w:szCs w:val="22"/>
        </w:rPr>
        <w:t>understand that the Company will hold these details in confidence for ongoing personnel and payroll administration,</w:t>
      </w:r>
      <w:r w:rsidRPr="00FE2781">
        <w:rPr>
          <w:rFonts w:ascii="Arial" w:hAnsi="Arial" w:cs="Arial"/>
          <w:sz w:val="22"/>
          <w:szCs w:val="22"/>
        </w:rPr>
        <w:t xml:space="preserve"> in compliance with the </w:t>
      </w:r>
      <w:r w:rsidR="00792B57">
        <w:rPr>
          <w:rFonts w:ascii="Arial" w:hAnsi="Arial" w:cs="Arial"/>
          <w:sz w:val="22"/>
          <w:szCs w:val="22"/>
        </w:rPr>
        <w:t xml:space="preserve">General Data </w:t>
      </w:r>
      <w:r w:rsidRPr="00FE2781">
        <w:rPr>
          <w:rFonts w:ascii="Arial" w:hAnsi="Arial" w:cs="Arial"/>
          <w:sz w:val="22"/>
          <w:szCs w:val="22"/>
        </w:rPr>
        <w:t xml:space="preserve">Protection </w:t>
      </w:r>
      <w:r w:rsidR="00792B57">
        <w:rPr>
          <w:rFonts w:ascii="Arial" w:hAnsi="Arial" w:cs="Arial"/>
          <w:sz w:val="22"/>
          <w:szCs w:val="22"/>
        </w:rPr>
        <w:t>Regulations</w:t>
      </w:r>
      <w:r w:rsidRPr="00FE2781">
        <w:rPr>
          <w:rFonts w:ascii="Arial" w:hAnsi="Arial" w:cs="Arial"/>
          <w:sz w:val="22"/>
          <w:szCs w:val="22"/>
        </w:rPr>
        <w:t xml:space="preserve">. I undertake to notify the </w:t>
      </w:r>
      <w:r w:rsidR="00D83AFE">
        <w:rPr>
          <w:rFonts w:ascii="Arial" w:hAnsi="Arial" w:cs="Arial"/>
          <w:sz w:val="22"/>
          <w:szCs w:val="22"/>
        </w:rPr>
        <w:t>Charity</w:t>
      </w:r>
      <w:r w:rsidRPr="00FE2781">
        <w:rPr>
          <w:rFonts w:ascii="Arial" w:hAnsi="Arial" w:cs="Arial"/>
          <w:sz w:val="22"/>
          <w:szCs w:val="22"/>
        </w:rPr>
        <w:t xml:space="preserve"> immediately of any changes to the above details.</w:t>
      </w:r>
    </w:p>
    <w:p w14:paraId="16F36604" w14:textId="77777777" w:rsidR="008220A0" w:rsidRPr="00FE2781" w:rsidRDefault="008220A0" w:rsidP="008220A0">
      <w:pPr>
        <w:jc w:val="both"/>
        <w:rPr>
          <w:rFonts w:ascii="Arial" w:hAnsi="Arial" w:cs="Arial"/>
          <w:sz w:val="22"/>
          <w:szCs w:val="22"/>
        </w:rPr>
      </w:pPr>
    </w:p>
    <w:p w14:paraId="129D5577" w14:textId="593E5D54" w:rsidR="008220A0" w:rsidRPr="00FE2781" w:rsidRDefault="008220A0" w:rsidP="008220A0">
      <w:pPr>
        <w:jc w:val="both"/>
        <w:rPr>
          <w:rFonts w:ascii="Arial" w:hAnsi="Arial" w:cs="Arial"/>
          <w:iCs/>
          <w:sz w:val="22"/>
          <w:szCs w:val="22"/>
        </w:rPr>
      </w:pPr>
      <w:r w:rsidRPr="00FE2781">
        <w:rPr>
          <w:rFonts w:ascii="Arial" w:hAnsi="Arial" w:cs="Arial"/>
          <w:sz w:val="22"/>
          <w:szCs w:val="22"/>
        </w:rPr>
        <w:t xml:space="preserve">Given the nature of the job for which I have applied, I understand that any offer of employment will be subject to information on my criminal record being disclosed to the Company by the Disclosure </w:t>
      </w:r>
      <w:r w:rsidR="00A72926">
        <w:rPr>
          <w:rFonts w:ascii="Arial" w:hAnsi="Arial" w:cs="Arial"/>
          <w:sz w:val="22"/>
          <w:szCs w:val="22"/>
        </w:rPr>
        <w:t xml:space="preserve">and </w:t>
      </w:r>
      <w:r w:rsidRPr="00FE2781">
        <w:rPr>
          <w:rFonts w:ascii="Arial" w:hAnsi="Arial" w:cs="Arial"/>
          <w:sz w:val="22"/>
          <w:szCs w:val="22"/>
        </w:rPr>
        <w:t>Barring Service. (Please note that t</w:t>
      </w:r>
      <w:r w:rsidRPr="00FE2781">
        <w:rPr>
          <w:rFonts w:ascii="Arial" w:hAnsi="Arial" w:cs="Arial"/>
          <w:iCs/>
          <w:sz w:val="22"/>
          <w:szCs w:val="22"/>
        </w:rPr>
        <w:t>he amendments</w:t>
      </w:r>
      <w:r w:rsidRPr="00FE2781">
        <w:rPr>
          <w:rFonts w:ascii="Arial" w:hAnsi="Arial" w:cs="Arial"/>
          <w:sz w:val="22"/>
          <w:szCs w:val="22"/>
        </w:rPr>
        <w:t xml:space="preserve"> </w:t>
      </w:r>
      <w:r w:rsidRPr="00FE2781">
        <w:rPr>
          <w:rFonts w:ascii="Arial" w:hAnsi="Arial" w:cs="Arial"/>
          <w:iCs/>
          <w:sz w:val="22"/>
          <w:szCs w:val="22"/>
        </w:rPr>
        <w:t>to the Exceptions Order 1975 (2013) provide that certain spent convictions and cautions are 'protected' and are not subject to disclosure to employers, and cannot be taken into account.</w:t>
      </w:r>
      <w:r w:rsidR="00AD0D12">
        <w:rPr>
          <w:rFonts w:ascii="Arial" w:hAnsi="Arial" w:cs="Arial"/>
          <w:iCs/>
          <w:sz w:val="22"/>
          <w:szCs w:val="22"/>
        </w:rPr>
        <w:t xml:space="preserve"> (</w:t>
      </w:r>
      <w:r w:rsidRPr="00FE2781">
        <w:rPr>
          <w:rFonts w:ascii="Arial" w:hAnsi="Arial" w:cs="Arial"/>
          <w:iCs/>
          <w:sz w:val="22"/>
          <w:szCs w:val="22"/>
        </w:rPr>
        <w:t>Guidance and criteria on the filtering of these cautions and convictions can be found at the Disclosure and Barring Service website</w:t>
      </w:r>
      <w:r w:rsidRPr="00FE2781">
        <w:rPr>
          <w:rFonts w:ascii="Arial" w:hAnsi="Arial" w:cs="Arial"/>
          <w:i/>
          <w:iCs/>
          <w:sz w:val="22"/>
          <w:szCs w:val="22"/>
        </w:rPr>
        <w:t>.</w:t>
      </w:r>
      <w:r w:rsidRPr="00FE2781">
        <w:rPr>
          <w:rFonts w:ascii="Arial" w:hAnsi="Arial" w:cs="Arial"/>
          <w:iCs/>
          <w:sz w:val="22"/>
          <w:szCs w:val="22"/>
        </w:rPr>
        <w:t>)</w:t>
      </w:r>
    </w:p>
    <w:p w14:paraId="38E46E94" w14:textId="77777777" w:rsidR="008220A0" w:rsidRPr="00FE2781" w:rsidRDefault="008220A0" w:rsidP="008220A0">
      <w:pPr>
        <w:rPr>
          <w:rFonts w:ascii="Arial" w:hAnsi="Arial" w:cs="Arial"/>
          <w:sz w:val="22"/>
          <w:szCs w:val="22"/>
        </w:rPr>
      </w:pPr>
    </w:p>
    <w:p w14:paraId="2E72EE05" w14:textId="77777777" w:rsidR="00792B57" w:rsidRDefault="008220A0" w:rsidP="008220A0">
      <w:pPr>
        <w:rPr>
          <w:rFonts w:ascii="Arial" w:hAnsi="Arial" w:cs="Arial"/>
          <w:sz w:val="22"/>
          <w:szCs w:val="22"/>
        </w:rPr>
      </w:pPr>
      <w:r w:rsidRPr="00FE2781">
        <w:rPr>
          <w:rFonts w:ascii="Arial" w:hAnsi="Arial" w:cs="Arial"/>
          <w:sz w:val="22"/>
          <w:szCs w:val="22"/>
        </w:rPr>
        <w:t>I</w:t>
      </w:r>
      <w:r w:rsidR="00792B57">
        <w:rPr>
          <w:rFonts w:ascii="Arial" w:hAnsi="Arial" w:cs="Arial"/>
          <w:sz w:val="22"/>
          <w:szCs w:val="22"/>
        </w:rPr>
        <w:t xml:space="preserve"> can confirm that I have seen the </w:t>
      </w:r>
      <w:r>
        <w:rPr>
          <w:rFonts w:ascii="Arial" w:hAnsi="Arial" w:cs="Arial"/>
          <w:sz w:val="22"/>
          <w:szCs w:val="22"/>
        </w:rPr>
        <w:t>CHEXS</w:t>
      </w:r>
      <w:r w:rsidRPr="00FE2781">
        <w:rPr>
          <w:rFonts w:ascii="Arial" w:hAnsi="Arial" w:cs="Arial"/>
          <w:sz w:val="22"/>
          <w:szCs w:val="22"/>
        </w:rPr>
        <w:t xml:space="preserve"> Equal Opportunities and Diversity Policy, which includes information relating to the recruitment of ex-offenders</w:t>
      </w:r>
      <w:r w:rsidR="00792B57">
        <w:rPr>
          <w:rFonts w:ascii="Arial" w:hAnsi="Arial" w:cs="Arial"/>
          <w:sz w:val="22"/>
          <w:szCs w:val="22"/>
        </w:rPr>
        <w:t xml:space="preserve"> on the CHEXS website.</w:t>
      </w:r>
    </w:p>
    <w:p w14:paraId="0A220FE2" w14:textId="77777777" w:rsidR="00792B57" w:rsidRDefault="00792B57" w:rsidP="008220A0">
      <w:pPr>
        <w:rPr>
          <w:rFonts w:ascii="Arial" w:hAnsi="Arial" w:cs="Arial"/>
          <w:sz w:val="22"/>
          <w:szCs w:val="22"/>
        </w:rPr>
      </w:pPr>
    </w:p>
    <w:p w14:paraId="67C69C67" w14:textId="332FB964" w:rsidR="00595310" w:rsidRPr="00E8233B" w:rsidRDefault="00CF6019" w:rsidP="00411ADE">
      <w:pPr>
        <w:rPr>
          <w:rFonts w:ascii="Arial" w:hAnsi="Arial" w:cs="Arial"/>
          <w:b/>
          <w:bCs/>
          <w:szCs w:val="24"/>
        </w:rPr>
      </w:pPr>
      <w:r w:rsidRPr="00E8233B">
        <w:rPr>
          <w:rFonts w:ascii="Arial" w:hAnsi="Arial" w:cs="Arial"/>
          <w:b/>
          <w:bCs/>
          <w:szCs w:val="24"/>
        </w:rPr>
        <w:t xml:space="preserve">Name: </w:t>
      </w:r>
      <w:r w:rsidR="00E8233B" w:rsidRPr="00E8233B">
        <w:rPr>
          <w:rFonts w:ascii="Arial" w:hAnsi="Arial" w:cs="Arial"/>
          <w:b/>
          <w:bCs/>
          <w:szCs w:val="24"/>
        </w:rPr>
        <w:t xml:space="preserve">                           </w:t>
      </w:r>
      <w:r w:rsidRPr="00E8233B">
        <w:rPr>
          <w:rFonts w:ascii="Arial" w:hAnsi="Arial" w:cs="Arial"/>
          <w:b/>
          <w:bCs/>
          <w:szCs w:val="24"/>
        </w:rPr>
        <w:tab/>
      </w:r>
      <w:r w:rsidR="00E8233B" w:rsidRPr="00E8233B">
        <w:rPr>
          <w:rFonts w:ascii="Arial" w:hAnsi="Arial" w:cs="Arial"/>
          <w:b/>
          <w:bCs/>
          <w:szCs w:val="24"/>
        </w:rPr>
        <w:t xml:space="preserve">         </w:t>
      </w:r>
      <w:r w:rsidRPr="00E8233B">
        <w:rPr>
          <w:rFonts w:ascii="Arial" w:hAnsi="Arial" w:cs="Arial"/>
          <w:b/>
          <w:bCs/>
          <w:szCs w:val="24"/>
        </w:rPr>
        <w:t>Signed:</w:t>
      </w:r>
      <w:r w:rsidRPr="00E8233B">
        <w:rPr>
          <w:rFonts w:ascii="Arial" w:hAnsi="Arial" w:cs="Arial"/>
          <w:b/>
          <w:bCs/>
          <w:szCs w:val="24"/>
        </w:rPr>
        <w:tab/>
      </w:r>
      <w:r w:rsidR="00E8233B" w:rsidRPr="00E8233B">
        <w:rPr>
          <w:rFonts w:ascii="Arial" w:hAnsi="Arial" w:cs="Arial"/>
          <w:b/>
          <w:bCs/>
          <w:szCs w:val="24"/>
        </w:rPr>
        <w:t xml:space="preserve">                                   </w:t>
      </w:r>
      <w:r w:rsidRPr="00E8233B">
        <w:rPr>
          <w:rFonts w:ascii="Arial" w:hAnsi="Arial" w:cs="Arial"/>
          <w:b/>
          <w:bCs/>
          <w:szCs w:val="24"/>
        </w:rPr>
        <w:t xml:space="preserve">Date:  </w:t>
      </w:r>
    </w:p>
    <w:tbl>
      <w:tblPr>
        <w:tblStyle w:val="TableGrid"/>
        <w:tblW w:w="0" w:type="auto"/>
        <w:tblLook w:val="04A0" w:firstRow="1" w:lastRow="0" w:firstColumn="1" w:lastColumn="0" w:noHBand="0" w:noVBand="1"/>
      </w:tblPr>
      <w:tblGrid>
        <w:gridCol w:w="3485"/>
        <w:gridCol w:w="3486"/>
        <w:gridCol w:w="3486"/>
      </w:tblGrid>
      <w:tr w:rsidR="00E8233B" w14:paraId="5F6718ED" w14:textId="77777777" w:rsidTr="00E8233B">
        <w:trPr>
          <w:trHeight w:val="846"/>
        </w:trPr>
        <w:tc>
          <w:tcPr>
            <w:tcW w:w="3485" w:type="dxa"/>
          </w:tcPr>
          <w:p w14:paraId="6FD51331" w14:textId="77777777" w:rsidR="00E8233B" w:rsidRDefault="00E8233B" w:rsidP="00E8233B">
            <w:pPr>
              <w:spacing w:after="240"/>
              <w:jc w:val="center"/>
              <w:rPr>
                <w:rFonts w:ascii="Arial" w:hAnsi="Arial" w:cs="Arial"/>
                <w:sz w:val="22"/>
                <w:szCs w:val="22"/>
                <w:u w:val="single"/>
              </w:rPr>
            </w:pPr>
          </w:p>
        </w:tc>
        <w:tc>
          <w:tcPr>
            <w:tcW w:w="3486" w:type="dxa"/>
          </w:tcPr>
          <w:p w14:paraId="5C4E40E0" w14:textId="77777777" w:rsidR="00E8233B" w:rsidRDefault="00E8233B" w:rsidP="00E8233B">
            <w:pPr>
              <w:spacing w:after="240"/>
              <w:jc w:val="center"/>
              <w:rPr>
                <w:rFonts w:ascii="Arial" w:hAnsi="Arial" w:cs="Arial"/>
                <w:sz w:val="22"/>
                <w:szCs w:val="22"/>
                <w:u w:val="single"/>
              </w:rPr>
            </w:pPr>
          </w:p>
        </w:tc>
        <w:tc>
          <w:tcPr>
            <w:tcW w:w="3486" w:type="dxa"/>
          </w:tcPr>
          <w:p w14:paraId="411BB7CD" w14:textId="77777777" w:rsidR="00E8233B" w:rsidRDefault="00E8233B" w:rsidP="00E8233B">
            <w:pPr>
              <w:spacing w:after="240"/>
              <w:jc w:val="center"/>
              <w:rPr>
                <w:rFonts w:ascii="Arial" w:hAnsi="Arial" w:cs="Arial"/>
                <w:sz w:val="22"/>
                <w:szCs w:val="22"/>
                <w:u w:val="single"/>
              </w:rPr>
            </w:pPr>
          </w:p>
        </w:tc>
      </w:tr>
    </w:tbl>
    <w:p w14:paraId="483C3464" w14:textId="77777777" w:rsidR="00E8233B" w:rsidRPr="00CF6019" w:rsidRDefault="00E8233B" w:rsidP="00E8233B">
      <w:pPr>
        <w:spacing w:after="240"/>
        <w:jc w:val="center"/>
        <w:rPr>
          <w:rFonts w:ascii="Arial" w:hAnsi="Arial" w:cs="Arial"/>
          <w:sz w:val="22"/>
          <w:szCs w:val="22"/>
          <w:u w:val="single"/>
        </w:rPr>
      </w:pPr>
    </w:p>
    <w:sectPr w:rsidR="00E8233B" w:rsidRPr="00CF6019" w:rsidSect="00595310">
      <w:headerReference w:type="even" r:id="rId12"/>
      <w:footerReference w:type="even" r:id="rId13"/>
      <w:type w:val="continuous"/>
      <w:pgSz w:w="11907" w:h="16840" w:code="9"/>
      <w:pgMar w:top="12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F660" w14:textId="77777777" w:rsidR="004B711F" w:rsidRDefault="004B711F">
      <w:r>
        <w:separator/>
      </w:r>
    </w:p>
  </w:endnote>
  <w:endnote w:type="continuationSeparator" w:id="0">
    <w:p w14:paraId="3467B5D8" w14:textId="77777777" w:rsidR="004B711F" w:rsidRDefault="004B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771F" w14:textId="77777777" w:rsidR="00CE1DA3" w:rsidRDefault="00CE1DA3" w:rsidP="0088103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A483D9" w14:textId="35A63E92" w:rsidR="00CE1DA3" w:rsidRDefault="00C75DEF" w:rsidP="00631D7B">
    <w:pPr>
      <w:pStyle w:val="Footer"/>
      <w:pBdr>
        <w:top w:val="single" w:sz="4" w:space="1" w:color="auto"/>
        <w:left w:val="single" w:sz="4" w:space="4" w:color="auto"/>
        <w:bottom w:val="single" w:sz="4" w:space="1" w:color="auto"/>
        <w:right w:val="single" w:sz="4" w:space="4" w:color="auto"/>
      </w:pBdr>
      <w:ind w:right="360" w:firstLine="360"/>
      <w:jc w:val="center"/>
    </w:pPr>
    <w:r>
      <w:rPr>
        <w:noProof/>
        <w:sz w:val="20"/>
        <w:lang w:eastAsia="en-GB"/>
      </w:rPr>
      <mc:AlternateContent>
        <mc:Choice Requires="wps">
          <w:drawing>
            <wp:anchor distT="0" distB="0" distL="114300" distR="114300" simplePos="0" relativeHeight="251656704" behindDoc="0" locked="0" layoutInCell="0" allowOverlap="1" wp14:anchorId="13C70319" wp14:editId="5669D892">
              <wp:simplePos x="0" y="0"/>
              <wp:positionH relativeFrom="page">
                <wp:posOffset>900430</wp:posOffset>
              </wp:positionH>
              <wp:positionV relativeFrom="page">
                <wp:posOffset>540385</wp:posOffset>
              </wp:positionV>
              <wp:extent cx="5760720" cy="1270"/>
              <wp:effectExtent l="0" t="0" r="0" b="0"/>
              <wp:wrapNone/>
              <wp:docPr id="6989362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1270"/>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C7081"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2.55pt" to="52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" o:allowincell="f" strokeweight="1.5pt">
              <v:stroke startarrowwidth="narrow" startarrowlength="short" endarrowwidth="narrow" endarrowlength="short"/>
              <w10:wrap anchorx="page" anchory="page"/>
            </v:line>
          </w:pict>
        </mc:Fallback>
      </mc:AlternateContent>
    </w:r>
    <w:r>
      <w:rPr>
        <w:noProof/>
        <w:sz w:val="20"/>
        <w:lang w:eastAsia="en-GB"/>
      </w:rPr>
      <mc:AlternateContent>
        <mc:Choice Requires="wps">
          <w:drawing>
            <wp:anchor distT="0" distB="0" distL="114300" distR="114300" simplePos="0" relativeHeight="251657728" behindDoc="0" locked="0" layoutInCell="0" allowOverlap="1" wp14:anchorId="54CE9D43" wp14:editId="1E07DBD1">
              <wp:simplePos x="0" y="0"/>
              <wp:positionH relativeFrom="page">
                <wp:posOffset>900430</wp:posOffset>
              </wp:positionH>
              <wp:positionV relativeFrom="page">
                <wp:posOffset>575945</wp:posOffset>
              </wp:positionV>
              <wp:extent cx="5761355" cy="635"/>
              <wp:effectExtent l="0" t="0" r="0" b="0"/>
              <wp:wrapNone/>
              <wp:docPr id="3423743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F5D61"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5.35pt" to="524.5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" o:allowincell="f">
              <v:stroke startarrowwidth="narrow" startarrowlength="short" endarrowwidth="narrow" endarrowlength="short"/>
              <w10:wrap anchorx="page" anchory="page"/>
            </v:line>
          </w:pict>
        </mc:Fallback>
      </mc:AlternateContent>
    </w:r>
    <w:r w:rsidR="00144D9C">
      <w:t>Company</w:t>
    </w:r>
    <w:r w:rsidR="00CE1DA3">
      <w:t>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3EFA" w14:textId="77777777" w:rsidR="004B711F" w:rsidRDefault="004B711F">
      <w:r>
        <w:separator/>
      </w:r>
    </w:p>
  </w:footnote>
  <w:footnote w:type="continuationSeparator" w:id="0">
    <w:p w14:paraId="5D5C33C4" w14:textId="77777777" w:rsidR="004B711F" w:rsidRDefault="004B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FFB" w14:textId="2316810F" w:rsidR="00CE1DA3" w:rsidRDefault="00C75DEF">
    <w:pPr>
      <w:pStyle w:val="Header"/>
      <w:ind w:right="360" w:firstLine="360"/>
    </w:pPr>
    <w:r>
      <w:rPr>
        <w:noProof/>
        <w:lang w:eastAsia="en-GB"/>
      </w:rPr>
      <mc:AlternateContent>
        <mc:Choice Requires="wps">
          <w:drawing>
            <wp:anchor distT="0" distB="0" distL="114300" distR="114300" simplePos="0" relativeHeight="251658752" behindDoc="0" locked="0" layoutInCell="0" allowOverlap="1" wp14:anchorId="2DD9B379" wp14:editId="1E7FACD7">
              <wp:simplePos x="0" y="0"/>
              <wp:positionH relativeFrom="column">
                <wp:posOffset>1263650</wp:posOffset>
              </wp:positionH>
              <wp:positionV relativeFrom="paragraph">
                <wp:posOffset>2445385</wp:posOffset>
              </wp:positionV>
              <wp:extent cx="3684270" cy="3931920"/>
              <wp:effectExtent l="0" t="0" r="0" b="0"/>
              <wp:wrapNone/>
              <wp:docPr id="213389313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84270" cy="393192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CB75724" w14:textId="77777777" w:rsidR="00C75DEF" w:rsidRDefault="00C75DEF" w:rsidP="00C75DEF">
                          <w:pPr>
                            <w:jc w:val="center"/>
                            <w:rPr>
                              <w:rFonts w:ascii="Arial Black" w:hAnsi="Arial Black"/>
                              <w:b/>
                              <w:bCs/>
                              <w:color w:val="B2B2B2"/>
                              <w:sz w:val="144"/>
                              <w:szCs w:val="144"/>
                              <w14:textFill>
                                <w14:solidFill>
                                  <w14:srgbClr w14:val="B2B2B2">
                                    <w14:alpha w14:val="50000"/>
                                  </w14:srgbClr>
                                </w14:solidFill>
                              </w14:textFill>
                            </w:rPr>
                          </w:pPr>
                          <w:r>
                            <w:rPr>
                              <w:rFonts w:ascii="Arial Black" w:hAnsi="Arial Black"/>
                              <w:b/>
                              <w:bCs/>
                              <w:color w:val="B2B2B2"/>
                              <w:sz w:val="144"/>
                              <w:szCs w:val="144"/>
                              <w14:textFill>
                                <w14:solidFill>
                                  <w14:srgbClr w14:val="B2B2B2">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DD9B379" id="_x0000_t202" coordsize="21600,21600" o:spt="202" path="m,l,21600r21600,l21600,xe">
              <v:stroke joinstyle="miter"/>
              <v:path gradientshapeok="t" o:connecttype="rect"/>
            </v:shapetype>
            <v:shape id="WordArt 7" o:spid="_x0000_s1026" type="#_x0000_t202" style="position:absolute;left:0;text-align:left;margin-left:99.5pt;margin-top:192.55pt;width:290.1pt;height:30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" o:allowincell="f" filled="f" stroked="f">
              <v:stroke joinstyle="round"/>
              <o:lock v:ext="edit" shapetype="t"/>
              <v:textbox style="mso-fit-shape-to-text:t">
                <w:txbxContent>
                  <w:p w14:paraId="5CB75724" w14:textId="77777777" w:rsidR="00C75DEF" w:rsidRDefault="00C75DEF" w:rsidP="00C75DEF">
                    <w:pPr>
                      <w:jc w:val="center"/>
                      <w:rPr>
                        <w:rFonts w:ascii="Arial Black" w:hAnsi="Arial Black"/>
                        <w:b/>
                        <w:bCs/>
                        <w:color w:val="B2B2B2"/>
                        <w:sz w:val="144"/>
                        <w:szCs w:val="144"/>
                        <w14:textFill>
                          <w14:solidFill>
                            <w14:srgbClr w14:val="B2B2B2">
                              <w14:alpha w14:val="50000"/>
                            </w14:srgbClr>
                          </w14:solidFill>
                        </w14:textFill>
                      </w:rPr>
                    </w:pPr>
                    <w:r>
                      <w:rPr>
                        <w:rFonts w:ascii="Arial Black" w:hAnsi="Arial Black"/>
                        <w:b/>
                        <w:bCs/>
                        <w:color w:val="B2B2B2"/>
                        <w:sz w:val="144"/>
                        <w:szCs w:val="144"/>
                        <w14:textFill>
                          <w14:solidFill>
                            <w14:srgbClr w14:val="B2B2B2">
                              <w14:alpha w14:val="50000"/>
                            </w14:srgbClr>
                          </w14:solidFill>
                        </w14:textFill>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0A60668"/>
    <w:multiLevelType w:val="hybridMultilevel"/>
    <w:tmpl w:val="D092F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0BE18D0"/>
    <w:multiLevelType w:val="hybridMultilevel"/>
    <w:tmpl w:val="3E5C99E0"/>
    <w:lvl w:ilvl="0" w:tplc="70E0C9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0FC0151"/>
    <w:multiLevelType w:val="hybridMultilevel"/>
    <w:tmpl w:val="8390B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104371C"/>
    <w:multiLevelType w:val="hybridMultilevel"/>
    <w:tmpl w:val="227659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030D2614"/>
    <w:multiLevelType w:val="hybridMultilevel"/>
    <w:tmpl w:val="0A640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033C3105"/>
    <w:multiLevelType w:val="hybridMultilevel"/>
    <w:tmpl w:val="B49E8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038A7997"/>
    <w:multiLevelType w:val="hybridMultilevel"/>
    <w:tmpl w:val="ED8EE1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1">
    <w:nsid w:val="06132CB7"/>
    <w:multiLevelType w:val="hybridMultilevel"/>
    <w:tmpl w:val="C91E08E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1">
    <w:nsid w:val="07905C36"/>
    <w:multiLevelType w:val="hybridMultilevel"/>
    <w:tmpl w:val="8DA6A0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1">
    <w:nsid w:val="08FB3ABF"/>
    <w:multiLevelType w:val="hybridMultilevel"/>
    <w:tmpl w:val="F9062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09B05723"/>
    <w:multiLevelType w:val="hybridMultilevel"/>
    <w:tmpl w:val="42E81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0AE5148E"/>
    <w:multiLevelType w:val="hybridMultilevel"/>
    <w:tmpl w:val="88FEE2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1">
    <w:nsid w:val="0B2B23BC"/>
    <w:multiLevelType w:val="hybridMultilevel"/>
    <w:tmpl w:val="D93A4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0C0A0038"/>
    <w:multiLevelType w:val="hybridMultilevel"/>
    <w:tmpl w:val="4720E6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1">
    <w:nsid w:val="0C2A5C95"/>
    <w:multiLevelType w:val="hybridMultilevel"/>
    <w:tmpl w:val="00BA3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0DBE70BF"/>
    <w:multiLevelType w:val="hybridMultilevel"/>
    <w:tmpl w:val="506A48CA"/>
    <w:lvl w:ilvl="0" w:tplc="70E0C9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11AC27B6"/>
    <w:multiLevelType w:val="hybridMultilevel"/>
    <w:tmpl w:val="7A406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1">
    <w:nsid w:val="1211463D"/>
    <w:multiLevelType w:val="hybridMultilevel"/>
    <w:tmpl w:val="C6A41B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1">
    <w:nsid w:val="12DB21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1">
    <w:nsid w:val="15FD38BD"/>
    <w:multiLevelType w:val="hybridMultilevel"/>
    <w:tmpl w:val="FE9C2D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1">
    <w:nsid w:val="187201B3"/>
    <w:multiLevelType w:val="hybridMultilevel"/>
    <w:tmpl w:val="AD4A6C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1">
    <w:nsid w:val="1A96348A"/>
    <w:multiLevelType w:val="hybridMultilevel"/>
    <w:tmpl w:val="B7908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1AC76CAD"/>
    <w:multiLevelType w:val="hybridMultilevel"/>
    <w:tmpl w:val="03981E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1B037BD1"/>
    <w:multiLevelType w:val="hybridMultilevel"/>
    <w:tmpl w:val="AC9C7C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1">
    <w:nsid w:val="1C2E408B"/>
    <w:multiLevelType w:val="hybridMultilevel"/>
    <w:tmpl w:val="895E66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1">
    <w:nsid w:val="1C3016E8"/>
    <w:multiLevelType w:val="hybridMultilevel"/>
    <w:tmpl w:val="D1CAA8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1">
    <w:nsid w:val="1C9B0B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1">
    <w:nsid w:val="1E821BD8"/>
    <w:multiLevelType w:val="hybridMultilevel"/>
    <w:tmpl w:val="E3BE9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1EBD6E53"/>
    <w:multiLevelType w:val="hybridMultilevel"/>
    <w:tmpl w:val="52A62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1F286894"/>
    <w:multiLevelType w:val="hybridMultilevel"/>
    <w:tmpl w:val="832EE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1FAD7A5A"/>
    <w:multiLevelType w:val="hybridMultilevel"/>
    <w:tmpl w:val="34EA79B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1">
    <w:nsid w:val="20174B49"/>
    <w:multiLevelType w:val="hybridMultilevel"/>
    <w:tmpl w:val="00FE4A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2027368C"/>
    <w:multiLevelType w:val="hybridMultilevel"/>
    <w:tmpl w:val="D21AC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20E809DA"/>
    <w:multiLevelType w:val="hybridMultilevel"/>
    <w:tmpl w:val="2A6E0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1">
    <w:nsid w:val="21656A3A"/>
    <w:multiLevelType w:val="hybridMultilevel"/>
    <w:tmpl w:val="138C4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21742300"/>
    <w:multiLevelType w:val="hybridMultilevel"/>
    <w:tmpl w:val="DCFEA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24E04C22"/>
    <w:multiLevelType w:val="hybridMultilevel"/>
    <w:tmpl w:val="D954F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24F573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1">
    <w:nsid w:val="25FD0E1D"/>
    <w:multiLevelType w:val="hybridMultilevel"/>
    <w:tmpl w:val="5D1C7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1">
    <w:nsid w:val="26456754"/>
    <w:multiLevelType w:val="hybridMultilevel"/>
    <w:tmpl w:val="AC280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1">
    <w:nsid w:val="27966A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1">
    <w:nsid w:val="283118F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1">
    <w:nsid w:val="28F049E4"/>
    <w:multiLevelType w:val="hybridMultilevel"/>
    <w:tmpl w:val="75D04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B3424DD"/>
    <w:multiLevelType w:val="hybridMultilevel"/>
    <w:tmpl w:val="EDE645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1">
    <w:nsid w:val="2C8F2103"/>
    <w:multiLevelType w:val="hybridMultilevel"/>
    <w:tmpl w:val="609466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1">
    <w:nsid w:val="2CB26FB6"/>
    <w:multiLevelType w:val="hybridMultilevel"/>
    <w:tmpl w:val="E364FC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1">
    <w:nsid w:val="2CE4623C"/>
    <w:multiLevelType w:val="hybridMultilevel"/>
    <w:tmpl w:val="B8FAF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1">
    <w:nsid w:val="2D106F7C"/>
    <w:multiLevelType w:val="hybridMultilevel"/>
    <w:tmpl w:val="59EC4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1">
    <w:nsid w:val="2E1941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1">
    <w:nsid w:val="2E9961D1"/>
    <w:multiLevelType w:val="hybridMultilevel"/>
    <w:tmpl w:val="AF9EF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1">
    <w:nsid w:val="31152FFD"/>
    <w:multiLevelType w:val="hybridMultilevel"/>
    <w:tmpl w:val="53AA0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31BB1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1">
    <w:nsid w:val="320C35C8"/>
    <w:multiLevelType w:val="hybridMultilevel"/>
    <w:tmpl w:val="E848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1">
    <w:nsid w:val="32397A39"/>
    <w:multiLevelType w:val="hybridMultilevel"/>
    <w:tmpl w:val="77AC7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32BA5379"/>
    <w:multiLevelType w:val="hybridMultilevel"/>
    <w:tmpl w:val="3464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1">
    <w:nsid w:val="336F70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1">
    <w:nsid w:val="340D2152"/>
    <w:multiLevelType w:val="hybridMultilevel"/>
    <w:tmpl w:val="195A0A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1">
    <w:nsid w:val="348C21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1">
    <w:nsid w:val="34AE3908"/>
    <w:multiLevelType w:val="hybridMultilevel"/>
    <w:tmpl w:val="6B0E9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1">
    <w:nsid w:val="35943805"/>
    <w:multiLevelType w:val="hybridMultilevel"/>
    <w:tmpl w:val="956CB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1">
    <w:nsid w:val="37D24369"/>
    <w:multiLevelType w:val="hybridMultilevel"/>
    <w:tmpl w:val="937A3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1">
    <w:nsid w:val="38166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1">
    <w:nsid w:val="399E1856"/>
    <w:multiLevelType w:val="hybridMultilevel"/>
    <w:tmpl w:val="C16E29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1">
    <w:nsid w:val="3A311E5A"/>
    <w:multiLevelType w:val="hybridMultilevel"/>
    <w:tmpl w:val="3AFC4FB4"/>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5" w15:restartNumberingAfterBreak="1">
    <w:nsid w:val="3A3C57D0"/>
    <w:multiLevelType w:val="hybridMultilevel"/>
    <w:tmpl w:val="3BC67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1">
    <w:nsid w:val="3A3C59FA"/>
    <w:multiLevelType w:val="hybridMultilevel"/>
    <w:tmpl w:val="375296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1">
    <w:nsid w:val="3AE477C9"/>
    <w:multiLevelType w:val="hybridMultilevel"/>
    <w:tmpl w:val="72C424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1">
    <w:nsid w:val="3C392762"/>
    <w:multiLevelType w:val="hybridMultilevel"/>
    <w:tmpl w:val="EC505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1">
    <w:nsid w:val="3C467D28"/>
    <w:multiLevelType w:val="hybridMultilevel"/>
    <w:tmpl w:val="CCC085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0" w15:restartNumberingAfterBreak="1">
    <w:nsid w:val="3CBE1421"/>
    <w:multiLevelType w:val="hybridMultilevel"/>
    <w:tmpl w:val="C45442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1">
    <w:nsid w:val="3F671F34"/>
    <w:multiLevelType w:val="hybridMultilevel"/>
    <w:tmpl w:val="64B85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1">
    <w:nsid w:val="3FCE099F"/>
    <w:multiLevelType w:val="hybridMultilevel"/>
    <w:tmpl w:val="735ABCF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1">
    <w:nsid w:val="45DB215B"/>
    <w:multiLevelType w:val="hybridMultilevel"/>
    <w:tmpl w:val="BB10CC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1">
    <w:nsid w:val="489C4E86"/>
    <w:multiLevelType w:val="hybridMultilevel"/>
    <w:tmpl w:val="72989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1">
    <w:nsid w:val="4943645B"/>
    <w:multiLevelType w:val="hybridMultilevel"/>
    <w:tmpl w:val="90E88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1">
    <w:nsid w:val="4A375A95"/>
    <w:multiLevelType w:val="hybridMultilevel"/>
    <w:tmpl w:val="5DF4B5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1">
    <w:nsid w:val="4C6040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1">
    <w:nsid w:val="4CAE6584"/>
    <w:multiLevelType w:val="hybridMultilevel"/>
    <w:tmpl w:val="8D2C3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1">
    <w:nsid w:val="4CB27BA8"/>
    <w:multiLevelType w:val="hybridMultilevel"/>
    <w:tmpl w:val="5E100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44526"/>
    <w:multiLevelType w:val="hybridMultilevel"/>
    <w:tmpl w:val="26D2CF9A"/>
    <w:lvl w:ilvl="0" w:tplc="63A8BF8A">
      <w:start w:val="1"/>
      <w:numFmt w:val="bullet"/>
      <w:lvlText w:val=""/>
      <w:lvlJc w:val="left"/>
      <w:pPr>
        <w:tabs>
          <w:tab w:val="num" w:pos="360"/>
        </w:tabs>
        <w:ind w:left="360" w:hanging="360"/>
      </w:pPr>
      <w:rPr>
        <w:rFonts w:ascii="Wingdings 3" w:hAnsi="Wingdings 3" w:hint="default"/>
        <w:caps w:val="0"/>
        <w:strike w:val="0"/>
        <w:dstrike w:val="0"/>
        <w:vanish w:val="0"/>
        <w:color w:val="FF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1">
    <w:nsid w:val="4ED32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1">
    <w:nsid w:val="50980EC6"/>
    <w:multiLevelType w:val="multilevel"/>
    <w:tmpl w:val="9D1472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1">
    <w:nsid w:val="50C42D8B"/>
    <w:multiLevelType w:val="hybridMultilevel"/>
    <w:tmpl w:val="D2E2D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1">
    <w:nsid w:val="51100F90"/>
    <w:multiLevelType w:val="hybridMultilevel"/>
    <w:tmpl w:val="4F5AAF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1">
    <w:nsid w:val="51127587"/>
    <w:multiLevelType w:val="hybridMultilevel"/>
    <w:tmpl w:val="1A0A30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1">
    <w:nsid w:val="518F230A"/>
    <w:multiLevelType w:val="hybridMultilevel"/>
    <w:tmpl w:val="0464DC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1">
    <w:nsid w:val="52001023"/>
    <w:multiLevelType w:val="hybridMultilevel"/>
    <w:tmpl w:val="6D0849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1">
    <w:nsid w:val="5229485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9" w15:restartNumberingAfterBreak="1">
    <w:nsid w:val="522B7A2A"/>
    <w:multiLevelType w:val="hybridMultilevel"/>
    <w:tmpl w:val="E49E1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1">
    <w:nsid w:val="52C066D2"/>
    <w:multiLevelType w:val="hybridMultilevel"/>
    <w:tmpl w:val="7EDC2F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1">
    <w:nsid w:val="532206BD"/>
    <w:multiLevelType w:val="hybridMultilevel"/>
    <w:tmpl w:val="45AC3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1">
    <w:nsid w:val="53506484"/>
    <w:multiLevelType w:val="hybridMultilevel"/>
    <w:tmpl w:val="CEA4E5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1">
    <w:nsid w:val="535C397B"/>
    <w:multiLevelType w:val="hybridMultilevel"/>
    <w:tmpl w:val="D1CE4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1">
    <w:nsid w:val="547562D0"/>
    <w:multiLevelType w:val="hybridMultilevel"/>
    <w:tmpl w:val="FD52CB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1">
    <w:nsid w:val="549E7F3C"/>
    <w:multiLevelType w:val="hybridMultilevel"/>
    <w:tmpl w:val="E58E2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1">
    <w:nsid w:val="55513F1A"/>
    <w:multiLevelType w:val="hybridMultilevel"/>
    <w:tmpl w:val="FE86F6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7" w15:restartNumberingAfterBreak="1">
    <w:nsid w:val="5575402F"/>
    <w:multiLevelType w:val="hybridMultilevel"/>
    <w:tmpl w:val="2B8AAB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1">
    <w:nsid w:val="56843CC5"/>
    <w:multiLevelType w:val="hybridMultilevel"/>
    <w:tmpl w:val="BF98AE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1">
    <w:nsid w:val="57005C43"/>
    <w:multiLevelType w:val="hybridMultilevel"/>
    <w:tmpl w:val="22C2C0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1">
    <w:nsid w:val="573A2045"/>
    <w:multiLevelType w:val="hybridMultilevel"/>
    <w:tmpl w:val="5B82FE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1">
    <w:nsid w:val="57F35A7D"/>
    <w:multiLevelType w:val="hybridMultilevel"/>
    <w:tmpl w:val="53704D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1">
    <w:nsid w:val="5B4829AA"/>
    <w:multiLevelType w:val="hybridMultilevel"/>
    <w:tmpl w:val="90D6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1">
    <w:nsid w:val="5C3B7D61"/>
    <w:multiLevelType w:val="hybridMultilevel"/>
    <w:tmpl w:val="E146D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1">
    <w:nsid w:val="5C6B50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1">
    <w:nsid w:val="5F0E6F96"/>
    <w:multiLevelType w:val="hybridMultilevel"/>
    <w:tmpl w:val="343060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1">
    <w:nsid w:val="5F6D2763"/>
    <w:multiLevelType w:val="hybridMultilevel"/>
    <w:tmpl w:val="93442D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1">
    <w:nsid w:val="61205BF4"/>
    <w:multiLevelType w:val="hybridMultilevel"/>
    <w:tmpl w:val="BB8456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1">
    <w:nsid w:val="64211D75"/>
    <w:multiLevelType w:val="hybridMultilevel"/>
    <w:tmpl w:val="99E45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1">
    <w:nsid w:val="64A43EC4"/>
    <w:multiLevelType w:val="hybridMultilevel"/>
    <w:tmpl w:val="6C428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1">
    <w:nsid w:val="64F71209"/>
    <w:multiLevelType w:val="hybridMultilevel"/>
    <w:tmpl w:val="41223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1">
    <w:nsid w:val="656F1150"/>
    <w:multiLevelType w:val="hybridMultilevel"/>
    <w:tmpl w:val="4DAC4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1">
    <w:nsid w:val="65DB44CF"/>
    <w:multiLevelType w:val="hybridMultilevel"/>
    <w:tmpl w:val="E8E090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1">
    <w:nsid w:val="68CD4916"/>
    <w:multiLevelType w:val="hybridMultilevel"/>
    <w:tmpl w:val="2C9EEE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1">
    <w:nsid w:val="6A7F6B15"/>
    <w:multiLevelType w:val="hybridMultilevel"/>
    <w:tmpl w:val="936068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1">
    <w:nsid w:val="6C2F0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1">
    <w:nsid w:val="6C9E3E98"/>
    <w:multiLevelType w:val="hybridMultilevel"/>
    <w:tmpl w:val="1E340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1">
    <w:nsid w:val="6DB46C9D"/>
    <w:multiLevelType w:val="hybridMultilevel"/>
    <w:tmpl w:val="3C644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6E835A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1">
    <w:nsid w:val="6E841F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1">
    <w:nsid w:val="6EE16B7B"/>
    <w:multiLevelType w:val="hybridMultilevel"/>
    <w:tmpl w:val="4F9457F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1">
    <w:nsid w:val="720F7C54"/>
    <w:multiLevelType w:val="hybridMultilevel"/>
    <w:tmpl w:val="D4A09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1">
    <w:nsid w:val="72655DDB"/>
    <w:multiLevelType w:val="hybridMultilevel"/>
    <w:tmpl w:val="DA9E8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1">
    <w:nsid w:val="726C7C7B"/>
    <w:multiLevelType w:val="hybridMultilevel"/>
    <w:tmpl w:val="7FA8B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1">
    <w:nsid w:val="73A31141"/>
    <w:multiLevelType w:val="hybridMultilevel"/>
    <w:tmpl w:val="4850B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1">
    <w:nsid w:val="741D3AAC"/>
    <w:multiLevelType w:val="hybridMultilevel"/>
    <w:tmpl w:val="2EA4C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1">
    <w:nsid w:val="74DF51BB"/>
    <w:multiLevelType w:val="hybridMultilevel"/>
    <w:tmpl w:val="8B8859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1">
    <w:nsid w:val="779B3F3F"/>
    <w:multiLevelType w:val="hybridMultilevel"/>
    <w:tmpl w:val="6A800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1">
    <w:nsid w:val="77B81130"/>
    <w:multiLevelType w:val="hybridMultilevel"/>
    <w:tmpl w:val="04B8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1">
    <w:nsid w:val="78703656"/>
    <w:multiLevelType w:val="hybridMultilevel"/>
    <w:tmpl w:val="5F7234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1">
    <w:nsid w:val="7A751D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1">
    <w:nsid w:val="7AAF6AA4"/>
    <w:multiLevelType w:val="hybridMultilevel"/>
    <w:tmpl w:val="B784D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1">
    <w:nsid w:val="7C301B43"/>
    <w:multiLevelType w:val="hybridMultilevel"/>
    <w:tmpl w:val="0E2852F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1">
    <w:nsid w:val="7C940847"/>
    <w:multiLevelType w:val="hybridMultilevel"/>
    <w:tmpl w:val="7550123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2A0C39A">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1">
    <w:nsid w:val="7D07499B"/>
    <w:multiLevelType w:val="hybridMultilevel"/>
    <w:tmpl w:val="1534C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1">
    <w:nsid w:val="7EA84864"/>
    <w:multiLevelType w:val="hybridMultilevel"/>
    <w:tmpl w:val="E426142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num w:numId="1" w16cid:durableId="162877412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923023670">
    <w:abstractNumId w:val="0"/>
    <w:lvlOverride w:ilvl="0">
      <w:lvl w:ilvl="0">
        <w:numFmt w:val="bullet"/>
        <w:lvlText w:val=""/>
        <w:legacy w:legacy="1" w:legacySpace="0" w:legacyIndent="283"/>
        <w:lvlJc w:val="left"/>
        <w:pPr>
          <w:ind w:left="1003" w:hanging="283"/>
        </w:pPr>
        <w:rPr>
          <w:rFonts w:ascii="Symbol" w:hAnsi="Symbol" w:hint="default"/>
        </w:rPr>
      </w:lvl>
    </w:lvlOverride>
  </w:num>
  <w:num w:numId="3" w16cid:durableId="1096563112">
    <w:abstractNumId w:val="38"/>
  </w:num>
  <w:num w:numId="4" w16cid:durableId="1174614862">
    <w:abstractNumId w:val="52"/>
  </w:num>
  <w:num w:numId="5" w16cid:durableId="724374294">
    <w:abstractNumId w:val="19"/>
  </w:num>
  <w:num w:numId="6" w16cid:durableId="1922524055">
    <w:abstractNumId w:val="104"/>
  </w:num>
  <w:num w:numId="7" w16cid:durableId="1820607347">
    <w:abstractNumId w:val="119"/>
  </w:num>
  <w:num w:numId="8" w16cid:durableId="1496265259">
    <w:abstractNumId w:val="130"/>
  </w:num>
  <w:num w:numId="9" w16cid:durableId="758717410">
    <w:abstractNumId w:val="58"/>
  </w:num>
  <w:num w:numId="10" w16cid:durableId="1955096849">
    <w:abstractNumId w:val="62"/>
  </w:num>
  <w:num w:numId="11" w16cid:durableId="1645546588">
    <w:abstractNumId w:val="1"/>
  </w:num>
  <w:num w:numId="12" w16cid:durableId="1007245548">
    <w:abstractNumId w:val="127"/>
  </w:num>
  <w:num w:numId="13" w16cid:durableId="1401707550">
    <w:abstractNumId w:val="103"/>
  </w:num>
  <w:num w:numId="14" w16cid:durableId="1248150683">
    <w:abstractNumId w:val="68"/>
  </w:num>
  <w:num w:numId="15" w16cid:durableId="786855412">
    <w:abstractNumId w:val="43"/>
  </w:num>
  <w:num w:numId="16" w16cid:durableId="696199987">
    <w:abstractNumId w:val="81"/>
  </w:num>
  <w:num w:numId="17" w16cid:durableId="1647320718">
    <w:abstractNumId w:val="122"/>
  </w:num>
  <w:num w:numId="18" w16cid:durableId="322009881">
    <w:abstractNumId w:val="78"/>
  </w:num>
  <w:num w:numId="19" w16cid:durableId="369958242">
    <w:abstractNumId w:val="11"/>
  </w:num>
  <w:num w:numId="20" w16cid:durableId="1891182359">
    <w:abstractNumId w:val="13"/>
  </w:num>
  <w:num w:numId="21" w16cid:durableId="1587885520">
    <w:abstractNumId w:val="121"/>
  </w:num>
  <w:num w:numId="22" w16cid:durableId="703871721">
    <w:abstractNumId w:val="109"/>
  </w:num>
  <w:num w:numId="23" w16cid:durableId="1390880028">
    <w:abstractNumId w:val="102"/>
  </w:num>
  <w:num w:numId="24" w16cid:durableId="1507358792">
    <w:abstractNumId w:val="75"/>
  </w:num>
  <w:num w:numId="25" w16cid:durableId="1110583467">
    <w:abstractNumId w:val="5"/>
  </w:num>
  <w:num w:numId="26" w16cid:durableId="517232480">
    <w:abstractNumId w:val="16"/>
  </w:num>
  <w:num w:numId="27" w16cid:durableId="1744139020">
    <w:abstractNumId w:val="2"/>
  </w:num>
  <w:num w:numId="28" w16cid:durableId="1246499015">
    <w:abstractNumId w:val="90"/>
  </w:num>
  <w:num w:numId="29" w16cid:durableId="1213226742">
    <w:abstractNumId w:val="26"/>
  </w:num>
  <w:num w:numId="30" w16cid:durableId="897134386">
    <w:abstractNumId w:val="70"/>
  </w:num>
  <w:num w:numId="31" w16cid:durableId="2133279384">
    <w:abstractNumId w:val="45"/>
  </w:num>
  <w:num w:numId="32" w16cid:durableId="1166749351">
    <w:abstractNumId w:val="46"/>
  </w:num>
  <w:num w:numId="33" w16cid:durableId="1973711295">
    <w:abstractNumId w:val="101"/>
  </w:num>
  <w:num w:numId="34" w16cid:durableId="1320383078">
    <w:abstractNumId w:val="18"/>
  </w:num>
  <w:num w:numId="35" w16cid:durableId="2062367536">
    <w:abstractNumId w:val="84"/>
  </w:num>
  <w:num w:numId="36" w16cid:durableId="665399475">
    <w:abstractNumId w:val="66"/>
  </w:num>
  <w:num w:numId="37" w16cid:durableId="199706362">
    <w:abstractNumId w:val="85"/>
  </w:num>
  <w:num w:numId="38" w16cid:durableId="1883595747">
    <w:abstractNumId w:val="129"/>
  </w:num>
  <w:num w:numId="39" w16cid:durableId="2071800876">
    <w:abstractNumId w:val="95"/>
  </w:num>
  <w:num w:numId="40" w16cid:durableId="1586260138">
    <w:abstractNumId w:val="114"/>
  </w:num>
  <w:num w:numId="41" w16cid:durableId="238565356">
    <w:abstractNumId w:val="105"/>
  </w:num>
  <w:num w:numId="42" w16cid:durableId="1604073475">
    <w:abstractNumId w:val="21"/>
  </w:num>
  <w:num w:numId="43" w16cid:durableId="1227103024">
    <w:abstractNumId w:val="97"/>
  </w:num>
  <w:num w:numId="44" w16cid:durableId="784347388">
    <w:abstractNumId w:val="32"/>
  </w:num>
  <w:num w:numId="45" w16cid:durableId="619150892">
    <w:abstractNumId w:val="92"/>
  </w:num>
  <w:num w:numId="46" w16cid:durableId="897008661">
    <w:abstractNumId w:val="73"/>
  </w:num>
  <w:num w:numId="47" w16cid:durableId="1482424646">
    <w:abstractNumId w:val="37"/>
  </w:num>
  <w:num w:numId="48" w16cid:durableId="995451755">
    <w:abstractNumId w:val="106"/>
  </w:num>
  <w:num w:numId="49" w16cid:durableId="1155876875">
    <w:abstractNumId w:val="48"/>
  </w:num>
  <w:num w:numId="50" w16cid:durableId="1548298986">
    <w:abstractNumId w:val="24"/>
  </w:num>
  <w:num w:numId="51" w16cid:durableId="2099252166">
    <w:abstractNumId w:val="63"/>
  </w:num>
  <w:num w:numId="52" w16cid:durableId="1811508970">
    <w:abstractNumId w:val="131"/>
  </w:num>
  <w:num w:numId="53" w16cid:durableId="1217471778">
    <w:abstractNumId w:val="135"/>
  </w:num>
  <w:num w:numId="54" w16cid:durableId="1842159783">
    <w:abstractNumId w:val="87"/>
  </w:num>
  <w:num w:numId="55" w16cid:durableId="1050805032">
    <w:abstractNumId w:val="83"/>
  </w:num>
  <w:num w:numId="56" w16cid:durableId="236331751">
    <w:abstractNumId w:val="134"/>
  </w:num>
  <w:num w:numId="57" w16cid:durableId="208763076">
    <w:abstractNumId w:val="29"/>
  </w:num>
  <w:num w:numId="58" w16cid:durableId="1016884781">
    <w:abstractNumId w:val="60"/>
  </w:num>
  <w:num w:numId="59" w16cid:durableId="143161401">
    <w:abstractNumId w:val="9"/>
  </w:num>
  <w:num w:numId="60" w16cid:durableId="497499476">
    <w:abstractNumId w:val="111"/>
  </w:num>
  <w:num w:numId="61" w16cid:durableId="444621673">
    <w:abstractNumId w:val="20"/>
  </w:num>
  <w:num w:numId="62" w16cid:durableId="1253704656">
    <w:abstractNumId w:val="69"/>
  </w:num>
  <w:num w:numId="63" w16cid:durableId="1989165891">
    <w:abstractNumId w:val="55"/>
  </w:num>
  <w:num w:numId="64" w16cid:durableId="1116098643">
    <w:abstractNumId w:val="79"/>
  </w:num>
  <w:num w:numId="65" w16cid:durableId="1589919015">
    <w:abstractNumId w:val="31"/>
  </w:num>
  <w:num w:numId="66" w16cid:durableId="902450210">
    <w:abstractNumId w:val="86"/>
  </w:num>
  <w:num w:numId="67" w16cid:durableId="341199821">
    <w:abstractNumId w:val="108"/>
  </w:num>
  <w:num w:numId="68" w16cid:durableId="2090300814">
    <w:abstractNumId w:val="59"/>
  </w:num>
  <w:num w:numId="69" w16cid:durableId="19404180">
    <w:abstractNumId w:val="74"/>
  </w:num>
  <w:num w:numId="70" w16cid:durableId="571702850">
    <w:abstractNumId w:val="65"/>
  </w:num>
  <w:num w:numId="71" w16cid:durableId="765426090">
    <w:abstractNumId w:val="35"/>
  </w:num>
  <w:num w:numId="72" w16cid:durableId="1136290367">
    <w:abstractNumId w:val="120"/>
  </w:num>
  <w:num w:numId="73" w16cid:durableId="1768185357">
    <w:abstractNumId w:val="133"/>
  </w:num>
  <w:num w:numId="74" w16cid:durableId="731083081">
    <w:abstractNumId w:val="113"/>
  </w:num>
  <w:num w:numId="75" w16cid:durableId="487871070">
    <w:abstractNumId w:val="96"/>
  </w:num>
  <w:num w:numId="76" w16cid:durableId="1631205221">
    <w:abstractNumId w:val="64"/>
  </w:num>
  <w:num w:numId="77" w16cid:durableId="1702633904">
    <w:abstractNumId w:val="8"/>
  </w:num>
  <w:num w:numId="78" w16cid:durableId="1777017096">
    <w:abstractNumId w:val="116"/>
  </w:num>
  <w:num w:numId="79" w16cid:durableId="1094283550">
    <w:abstractNumId w:val="3"/>
  </w:num>
  <w:num w:numId="80" w16cid:durableId="1556505802">
    <w:abstractNumId w:val="10"/>
  </w:num>
  <w:num w:numId="81" w16cid:durableId="916551120">
    <w:abstractNumId w:val="53"/>
  </w:num>
  <w:num w:numId="82" w16cid:durableId="567038883">
    <w:abstractNumId w:val="61"/>
  </w:num>
  <w:num w:numId="83" w16cid:durableId="1748383716">
    <w:abstractNumId w:val="54"/>
  </w:num>
  <w:num w:numId="84" w16cid:durableId="1873766392">
    <w:abstractNumId w:val="33"/>
  </w:num>
  <w:num w:numId="85" w16cid:durableId="1993219466">
    <w:abstractNumId w:val="94"/>
  </w:num>
  <w:num w:numId="86" w16cid:durableId="1408309088">
    <w:abstractNumId w:val="15"/>
  </w:num>
  <w:num w:numId="87" w16cid:durableId="1668360521">
    <w:abstractNumId w:val="50"/>
  </w:num>
  <w:num w:numId="88" w16cid:durableId="968508033">
    <w:abstractNumId w:val="39"/>
  </w:num>
  <w:num w:numId="89" w16cid:durableId="1427918313">
    <w:abstractNumId w:val="91"/>
  </w:num>
  <w:num w:numId="90" w16cid:durableId="1793358635">
    <w:abstractNumId w:val="89"/>
  </w:num>
  <w:num w:numId="91" w16cid:durableId="450629187">
    <w:abstractNumId w:val="36"/>
  </w:num>
  <w:num w:numId="92" w16cid:durableId="240650501">
    <w:abstractNumId w:val="23"/>
  </w:num>
  <w:num w:numId="93" w16cid:durableId="969870555">
    <w:abstractNumId w:val="47"/>
  </w:num>
  <w:num w:numId="94" w16cid:durableId="1611426618">
    <w:abstractNumId w:val="51"/>
  </w:num>
  <w:num w:numId="95" w16cid:durableId="257760632">
    <w:abstractNumId w:val="40"/>
  </w:num>
  <w:num w:numId="96" w16cid:durableId="2053571809">
    <w:abstractNumId w:val="34"/>
  </w:num>
  <w:num w:numId="97" w16cid:durableId="1784350110">
    <w:abstractNumId w:val="123"/>
  </w:num>
  <w:num w:numId="98" w16cid:durableId="707489082">
    <w:abstractNumId w:val="6"/>
  </w:num>
  <w:num w:numId="99" w16cid:durableId="950481027">
    <w:abstractNumId w:val="93"/>
  </w:num>
  <w:num w:numId="100" w16cid:durableId="1632440089">
    <w:abstractNumId w:val="71"/>
  </w:num>
  <w:num w:numId="101" w16cid:durableId="643966894">
    <w:abstractNumId w:val="28"/>
  </w:num>
  <w:num w:numId="102" w16cid:durableId="217589381">
    <w:abstractNumId w:val="128"/>
  </w:num>
  <w:num w:numId="103" w16cid:durableId="1623803958">
    <w:abstractNumId w:val="56"/>
  </w:num>
  <w:num w:numId="104" w16cid:durableId="2043746946">
    <w:abstractNumId w:val="49"/>
  </w:num>
  <w:num w:numId="105" w16cid:durableId="1657034068">
    <w:abstractNumId w:val="77"/>
  </w:num>
  <w:num w:numId="106" w16cid:durableId="2029283386">
    <w:abstractNumId w:val="42"/>
  </w:num>
  <w:num w:numId="107" w16cid:durableId="752050068">
    <w:abstractNumId w:val="27"/>
  </w:num>
  <w:num w:numId="108" w16cid:durableId="2127844002">
    <w:abstractNumId w:val="124"/>
  </w:num>
  <w:num w:numId="109" w16cid:durableId="752624763">
    <w:abstractNumId w:val="22"/>
  </w:num>
  <w:num w:numId="110" w16cid:durableId="1698583744">
    <w:abstractNumId w:val="125"/>
  </w:num>
  <w:num w:numId="111" w16cid:durableId="1953590078">
    <w:abstractNumId w:val="112"/>
  </w:num>
  <w:num w:numId="112" w16cid:durableId="1768648148">
    <w:abstractNumId w:val="41"/>
  </w:num>
  <w:num w:numId="113" w16cid:durableId="133908111">
    <w:abstractNumId w:val="88"/>
  </w:num>
  <w:num w:numId="114" w16cid:durableId="1539275943">
    <w:abstractNumId w:val="115"/>
  </w:num>
  <w:num w:numId="115" w16cid:durableId="1665695058">
    <w:abstractNumId w:val="118"/>
  </w:num>
  <w:num w:numId="116" w16cid:durableId="83259625">
    <w:abstractNumId w:val="25"/>
  </w:num>
  <w:num w:numId="117" w16cid:durableId="276915342">
    <w:abstractNumId w:val="126"/>
  </w:num>
  <w:num w:numId="118" w16cid:durableId="1834108048">
    <w:abstractNumId w:val="14"/>
  </w:num>
  <w:num w:numId="119" w16cid:durableId="1668436302">
    <w:abstractNumId w:val="17"/>
  </w:num>
  <w:num w:numId="120" w16cid:durableId="1514879924">
    <w:abstractNumId w:val="76"/>
  </w:num>
  <w:num w:numId="121" w16cid:durableId="699284458">
    <w:abstractNumId w:val="4"/>
  </w:num>
  <w:num w:numId="122" w16cid:durableId="554580849">
    <w:abstractNumId w:val="100"/>
  </w:num>
  <w:num w:numId="123" w16cid:durableId="228275274">
    <w:abstractNumId w:val="132"/>
  </w:num>
  <w:num w:numId="124" w16cid:durableId="1729840044">
    <w:abstractNumId w:val="82"/>
  </w:num>
  <w:num w:numId="125" w16cid:durableId="1548030765">
    <w:abstractNumId w:val="30"/>
  </w:num>
  <w:num w:numId="126" w16cid:durableId="345327767">
    <w:abstractNumId w:val="72"/>
  </w:num>
  <w:num w:numId="127" w16cid:durableId="994259581">
    <w:abstractNumId w:val="57"/>
  </w:num>
  <w:num w:numId="128" w16cid:durableId="145635423">
    <w:abstractNumId w:val="117"/>
  </w:num>
  <w:num w:numId="129" w16cid:durableId="632833795">
    <w:abstractNumId w:val="110"/>
  </w:num>
  <w:num w:numId="130" w16cid:durableId="76175240">
    <w:abstractNumId w:val="12"/>
  </w:num>
  <w:num w:numId="131" w16cid:durableId="1144933817">
    <w:abstractNumId w:val="44"/>
  </w:num>
  <w:num w:numId="132" w16cid:durableId="2073697705">
    <w:abstractNumId w:val="99"/>
  </w:num>
  <w:num w:numId="133" w16cid:durableId="1887718124">
    <w:abstractNumId w:val="67"/>
  </w:num>
  <w:num w:numId="134" w16cid:durableId="863791463">
    <w:abstractNumId w:val="98"/>
  </w:num>
  <w:num w:numId="135" w16cid:durableId="274020684">
    <w:abstractNumId w:val="7"/>
  </w:num>
  <w:num w:numId="136" w16cid:durableId="1233197837">
    <w:abstractNumId w:val="107"/>
  </w:num>
  <w:num w:numId="137" w16cid:durableId="1000085934">
    <w:abstractNumId w:val="8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colormru v:ext="edit" colors="#b2b2b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LO0MDAxsDQ3tjRU0lEKTi0uzszPAykwqgUAh18GUCwAAAA="/>
  </w:docVars>
  <w:rsids>
    <w:rsidRoot w:val="003F2CB3"/>
    <w:rsid w:val="0001392F"/>
    <w:rsid w:val="00017C93"/>
    <w:rsid w:val="000220A7"/>
    <w:rsid w:val="00035282"/>
    <w:rsid w:val="00037DE0"/>
    <w:rsid w:val="00040D98"/>
    <w:rsid w:val="00047D0B"/>
    <w:rsid w:val="00055C00"/>
    <w:rsid w:val="00056DD4"/>
    <w:rsid w:val="00061334"/>
    <w:rsid w:val="00061753"/>
    <w:rsid w:val="00062355"/>
    <w:rsid w:val="00065712"/>
    <w:rsid w:val="000676EA"/>
    <w:rsid w:val="00070ADE"/>
    <w:rsid w:val="00073F21"/>
    <w:rsid w:val="00085251"/>
    <w:rsid w:val="0009075F"/>
    <w:rsid w:val="00092F98"/>
    <w:rsid w:val="0009659D"/>
    <w:rsid w:val="000A1BC7"/>
    <w:rsid w:val="000A2629"/>
    <w:rsid w:val="000A6281"/>
    <w:rsid w:val="000B0692"/>
    <w:rsid w:val="000B0E26"/>
    <w:rsid w:val="000B35AF"/>
    <w:rsid w:val="000B5269"/>
    <w:rsid w:val="000B5F4E"/>
    <w:rsid w:val="000C1B44"/>
    <w:rsid w:val="000C48CC"/>
    <w:rsid w:val="000C535A"/>
    <w:rsid w:val="000D078A"/>
    <w:rsid w:val="000D1679"/>
    <w:rsid w:val="000D3F16"/>
    <w:rsid w:val="000D59A6"/>
    <w:rsid w:val="000D7CD2"/>
    <w:rsid w:val="000E43D6"/>
    <w:rsid w:val="000E71CF"/>
    <w:rsid w:val="000F0424"/>
    <w:rsid w:val="000F2431"/>
    <w:rsid w:val="000F311E"/>
    <w:rsid w:val="00105264"/>
    <w:rsid w:val="00116616"/>
    <w:rsid w:val="0011728C"/>
    <w:rsid w:val="001218EC"/>
    <w:rsid w:val="00122074"/>
    <w:rsid w:val="00125F88"/>
    <w:rsid w:val="00126FF5"/>
    <w:rsid w:val="0012784C"/>
    <w:rsid w:val="00133096"/>
    <w:rsid w:val="001367B6"/>
    <w:rsid w:val="00137287"/>
    <w:rsid w:val="001377FE"/>
    <w:rsid w:val="00144D9C"/>
    <w:rsid w:val="001464F0"/>
    <w:rsid w:val="00151E8A"/>
    <w:rsid w:val="00151F95"/>
    <w:rsid w:val="00152409"/>
    <w:rsid w:val="001560F5"/>
    <w:rsid w:val="001613B0"/>
    <w:rsid w:val="0016355D"/>
    <w:rsid w:val="00164243"/>
    <w:rsid w:val="00164657"/>
    <w:rsid w:val="00166F8F"/>
    <w:rsid w:val="00167391"/>
    <w:rsid w:val="0017242F"/>
    <w:rsid w:val="001727F4"/>
    <w:rsid w:val="00172AF4"/>
    <w:rsid w:val="001757F8"/>
    <w:rsid w:val="001770DE"/>
    <w:rsid w:val="00177A3E"/>
    <w:rsid w:val="00180CD2"/>
    <w:rsid w:val="00181248"/>
    <w:rsid w:val="00182F35"/>
    <w:rsid w:val="00183349"/>
    <w:rsid w:val="00187356"/>
    <w:rsid w:val="00190272"/>
    <w:rsid w:val="0019515C"/>
    <w:rsid w:val="001A1217"/>
    <w:rsid w:val="001A7DB7"/>
    <w:rsid w:val="001B1534"/>
    <w:rsid w:val="001B6114"/>
    <w:rsid w:val="001B7EC0"/>
    <w:rsid w:val="001C25C2"/>
    <w:rsid w:val="001C2B6B"/>
    <w:rsid w:val="001C361A"/>
    <w:rsid w:val="001C5FCC"/>
    <w:rsid w:val="001D0313"/>
    <w:rsid w:val="001D150C"/>
    <w:rsid w:val="001D2931"/>
    <w:rsid w:val="001D432B"/>
    <w:rsid w:val="001D7253"/>
    <w:rsid w:val="001D79C8"/>
    <w:rsid w:val="001E5163"/>
    <w:rsid w:val="001E5AA6"/>
    <w:rsid w:val="001F313B"/>
    <w:rsid w:val="001F3BEE"/>
    <w:rsid w:val="001F4C2B"/>
    <w:rsid w:val="001F535D"/>
    <w:rsid w:val="001F54C8"/>
    <w:rsid w:val="001F61CA"/>
    <w:rsid w:val="00201225"/>
    <w:rsid w:val="002239E7"/>
    <w:rsid w:val="00224D24"/>
    <w:rsid w:val="002300B3"/>
    <w:rsid w:val="002313EB"/>
    <w:rsid w:val="00241842"/>
    <w:rsid w:val="002423A5"/>
    <w:rsid w:val="00242691"/>
    <w:rsid w:val="00243B87"/>
    <w:rsid w:val="00247CF2"/>
    <w:rsid w:val="0025097E"/>
    <w:rsid w:val="0025395C"/>
    <w:rsid w:val="0026056A"/>
    <w:rsid w:val="00265251"/>
    <w:rsid w:val="0027129A"/>
    <w:rsid w:val="00274A7C"/>
    <w:rsid w:val="00275199"/>
    <w:rsid w:val="00277111"/>
    <w:rsid w:val="00280200"/>
    <w:rsid w:val="00283997"/>
    <w:rsid w:val="00287C0B"/>
    <w:rsid w:val="00293A16"/>
    <w:rsid w:val="00295C75"/>
    <w:rsid w:val="0029619D"/>
    <w:rsid w:val="002970E1"/>
    <w:rsid w:val="00297DA6"/>
    <w:rsid w:val="002A0E42"/>
    <w:rsid w:val="002A48FA"/>
    <w:rsid w:val="002A4A51"/>
    <w:rsid w:val="002A4A8B"/>
    <w:rsid w:val="002A7C66"/>
    <w:rsid w:val="002B230B"/>
    <w:rsid w:val="002B5D93"/>
    <w:rsid w:val="002C1EAD"/>
    <w:rsid w:val="002C244C"/>
    <w:rsid w:val="002C3201"/>
    <w:rsid w:val="002C3D43"/>
    <w:rsid w:val="002C3DF1"/>
    <w:rsid w:val="002C3E57"/>
    <w:rsid w:val="002C4499"/>
    <w:rsid w:val="002C4956"/>
    <w:rsid w:val="002D2E91"/>
    <w:rsid w:val="002D4809"/>
    <w:rsid w:val="002D6692"/>
    <w:rsid w:val="002D7A45"/>
    <w:rsid w:val="002E0CC0"/>
    <w:rsid w:val="002E5529"/>
    <w:rsid w:val="002E60BD"/>
    <w:rsid w:val="002F11A2"/>
    <w:rsid w:val="002F4DB4"/>
    <w:rsid w:val="00300A27"/>
    <w:rsid w:val="00300C87"/>
    <w:rsid w:val="00302DF4"/>
    <w:rsid w:val="0030544E"/>
    <w:rsid w:val="00305C27"/>
    <w:rsid w:val="00307481"/>
    <w:rsid w:val="00311D8A"/>
    <w:rsid w:val="0031218C"/>
    <w:rsid w:val="00313168"/>
    <w:rsid w:val="0031326D"/>
    <w:rsid w:val="00317E81"/>
    <w:rsid w:val="00333316"/>
    <w:rsid w:val="003347DC"/>
    <w:rsid w:val="00337AA1"/>
    <w:rsid w:val="00337D52"/>
    <w:rsid w:val="0034003A"/>
    <w:rsid w:val="00341FCC"/>
    <w:rsid w:val="00342927"/>
    <w:rsid w:val="00342D48"/>
    <w:rsid w:val="0034336A"/>
    <w:rsid w:val="00343881"/>
    <w:rsid w:val="003443EA"/>
    <w:rsid w:val="00352924"/>
    <w:rsid w:val="00352C87"/>
    <w:rsid w:val="003542E6"/>
    <w:rsid w:val="0035522F"/>
    <w:rsid w:val="003557D5"/>
    <w:rsid w:val="00361467"/>
    <w:rsid w:val="003639E5"/>
    <w:rsid w:val="00364807"/>
    <w:rsid w:val="003673D3"/>
    <w:rsid w:val="00367B12"/>
    <w:rsid w:val="00370FE4"/>
    <w:rsid w:val="00373569"/>
    <w:rsid w:val="003819A4"/>
    <w:rsid w:val="00382F3A"/>
    <w:rsid w:val="00384711"/>
    <w:rsid w:val="003937A2"/>
    <w:rsid w:val="00395D77"/>
    <w:rsid w:val="003A25F7"/>
    <w:rsid w:val="003A5641"/>
    <w:rsid w:val="003A7C01"/>
    <w:rsid w:val="003B2415"/>
    <w:rsid w:val="003B28B3"/>
    <w:rsid w:val="003B2C07"/>
    <w:rsid w:val="003B2F34"/>
    <w:rsid w:val="003B6DC2"/>
    <w:rsid w:val="003D3A56"/>
    <w:rsid w:val="003E0631"/>
    <w:rsid w:val="003E2157"/>
    <w:rsid w:val="003E29FF"/>
    <w:rsid w:val="003E4887"/>
    <w:rsid w:val="003E5581"/>
    <w:rsid w:val="003F2CB3"/>
    <w:rsid w:val="003F3504"/>
    <w:rsid w:val="003F68D2"/>
    <w:rsid w:val="003F75CC"/>
    <w:rsid w:val="00402362"/>
    <w:rsid w:val="00406AA7"/>
    <w:rsid w:val="00411ADE"/>
    <w:rsid w:val="00412F80"/>
    <w:rsid w:val="00415907"/>
    <w:rsid w:val="00416F6A"/>
    <w:rsid w:val="00420441"/>
    <w:rsid w:val="00420A4F"/>
    <w:rsid w:val="00421B85"/>
    <w:rsid w:val="00421BDA"/>
    <w:rsid w:val="00432B6D"/>
    <w:rsid w:val="00441127"/>
    <w:rsid w:val="00442BE0"/>
    <w:rsid w:val="00443130"/>
    <w:rsid w:val="00444250"/>
    <w:rsid w:val="00446AC8"/>
    <w:rsid w:val="00447C27"/>
    <w:rsid w:val="00450D61"/>
    <w:rsid w:val="0045568B"/>
    <w:rsid w:val="00455B81"/>
    <w:rsid w:val="004614B3"/>
    <w:rsid w:val="00463148"/>
    <w:rsid w:val="00465D1C"/>
    <w:rsid w:val="004664F5"/>
    <w:rsid w:val="00471DFA"/>
    <w:rsid w:val="00474D4E"/>
    <w:rsid w:val="00474DB7"/>
    <w:rsid w:val="00474DD2"/>
    <w:rsid w:val="0047690C"/>
    <w:rsid w:val="0047720B"/>
    <w:rsid w:val="00481975"/>
    <w:rsid w:val="00484EFB"/>
    <w:rsid w:val="00492313"/>
    <w:rsid w:val="00494B90"/>
    <w:rsid w:val="00496CB5"/>
    <w:rsid w:val="00496E5F"/>
    <w:rsid w:val="00497A7A"/>
    <w:rsid w:val="004A0C5C"/>
    <w:rsid w:val="004A7750"/>
    <w:rsid w:val="004A7FB7"/>
    <w:rsid w:val="004B0E00"/>
    <w:rsid w:val="004B1DE5"/>
    <w:rsid w:val="004B22A7"/>
    <w:rsid w:val="004B4472"/>
    <w:rsid w:val="004B5A63"/>
    <w:rsid w:val="004B5E7D"/>
    <w:rsid w:val="004B63EB"/>
    <w:rsid w:val="004B711F"/>
    <w:rsid w:val="004C1B4D"/>
    <w:rsid w:val="004C395B"/>
    <w:rsid w:val="004C3E72"/>
    <w:rsid w:val="004C4D9C"/>
    <w:rsid w:val="004D3387"/>
    <w:rsid w:val="004D4DA8"/>
    <w:rsid w:val="004D69EB"/>
    <w:rsid w:val="004E3AC2"/>
    <w:rsid w:val="004E3B47"/>
    <w:rsid w:val="004E775E"/>
    <w:rsid w:val="004F0138"/>
    <w:rsid w:val="004F16B2"/>
    <w:rsid w:val="004F1E15"/>
    <w:rsid w:val="004F612C"/>
    <w:rsid w:val="004F6397"/>
    <w:rsid w:val="004F705D"/>
    <w:rsid w:val="00502327"/>
    <w:rsid w:val="00503213"/>
    <w:rsid w:val="00507DB8"/>
    <w:rsid w:val="00510D98"/>
    <w:rsid w:val="00511D31"/>
    <w:rsid w:val="00513640"/>
    <w:rsid w:val="005154B4"/>
    <w:rsid w:val="005263DD"/>
    <w:rsid w:val="00526ADB"/>
    <w:rsid w:val="005332EF"/>
    <w:rsid w:val="00536371"/>
    <w:rsid w:val="0054093E"/>
    <w:rsid w:val="005419D9"/>
    <w:rsid w:val="005549C5"/>
    <w:rsid w:val="00556110"/>
    <w:rsid w:val="0056209C"/>
    <w:rsid w:val="00562405"/>
    <w:rsid w:val="00567C95"/>
    <w:rsid w:val="00571BE2"/>
    <w:rsid w:val="005727ED"/>
    <w:rsid w:val="0057715D"/>
    <w:rsid w:val="005776DD"/>
    <w:rsid w:val="00580CBA"/>
    <w:rsid w:val="00583346"/>
    <w:rsid w:val="005861DC"/>
    <w:rsid w:val="00592F1B"/>
    <w:rsid w:val="00595310"/>
    <w:rsid w:val="00596B3C"/>
    <w:rsid w:val="00596FE3"/>
    <w:rsid w:val="005A45C1"/>
    <w:rsid w:val="005B2E2A"/>
    <w:rsid w:val="005B3C76"/>
    <w:rsid w:val="005C09AF"/>
    <w:rsid w:val="005C0C7F"/>
    <w:rsid w:val="005C0E57"/>
    <w:rsid w:val="005D26BE"/>
    <w:rsid w:val="005D31E7"/>
    <w:rsid w:val="005D5355"/>
    <w:rsid w:val="005D6DCF"/>
    <w:rsid w:val="005E2E48"/>
    <w:rsid w:val="005E39DE"/>
    <w:rsid w:val="005E4285"/>
    <w:rsid w:val="005E44D7"/>
    <w:rsid w:val="005E7A80"/>
    <w:rsid w:val="005F0A61"/>
    <w:rsid w:val="005F25E4"/>
    <w:rsid w:val="005F7668"/>
    <w:rsid w:val="006052DB"/>
    <w:rsid w:val="00606182"/>
    <w:rsid w:val="00606502"/>
    <w:rsid w:val="0061022C"/>
    <w:rsid w:val="00612CA2"/>
    <w:rsid w:val="006214F9"/>
    <w:rsid w:val="00625A59"/>
    <w:rsid w:val="00626148"/>
    <w:rsid w:val="0063151D"/>
    <w:rsid w:val="00631D7B"/>
    <w:rsid w:val="006368BD"/>
    <w:rsid w:val="00643677"/>
    <w:rsid w:val="006439AC"/>
    <w:rsid w:val="00644618"/>
    <w:rsid w:val="006470AB"/>
    <w:rsid w:val="00647769"/>
    <w:rsid w:val="00650C88"/>
    <w:rsid w:val="00651893"/>
    <w:rsid w:val="006518F9"/>
    <w:rsid w:val="006623A1"/>
    <w:rsid w:val="00664A01"/>
    <w:rsid w:val="00667860"/>
    <w:rsid w:val="006700FC"/>
    <w:rsid w:val="0067212C"/>
    <w:rsid w:val="0067723C"/>
    <w:rsid w:val="00680C54"/>
    <w:rsid w:val="0068243C"/>
    <w:rsid w:val="00687447"/>
    <w:rsid w:val="0069120A"/>
    <w:rsid w:val="006943B0"/>
    <w:rsid w:val="006A1836"/>
    <w:rsid w:val="006A4679"/>
    <w:rsid w:val="006B29F0"/>
    <w:rsid w:val="006B41D9"/>
    <w:rsid w:val="006B58C4"/>
    <w:rsid w:val="006B788B"/>
    <w:rsid w:val="006C30DD"/>
    <w:rsid w:val="006C720C"/>
    <w:rsid w:val="006D4469"/>
    <w:rsid w:val="006E2F53"/>
    <w:rsid w:val="006E3918"/>
    <w:rsid w:val="006F0723"/>
    <w:rsid w:val="006F100A"/>
    <w:rsid w:val="006F2539"/>
    <w:rsid w:val="006F2E97"/>
    <w:rsid w:val="006F69A5"/>
    <w:rsid w:val="00713BCC"/>
    <w:rsid w:val="00714786"/>
    <w:rsid w:val="00716AF9"/>
    <w:rsid w:val="0071778E"/>
    <w:rsid w:val="00717DB6"/>
    <w:rsid w:val="007274A8"/>
    <w:rsid w:val="007277C4"/>
    <w:rsid w:val="00735AFF"/>
    <w:rsid w:val="00736625"/>
    <w:rsid w:val="0074382C"/>
    <w:rsid w:val="00743D95"/>
    <w:rsid w:val="007460AD"/>
    <w:rsid w:val="00746140"/>
    <w:rsid w:val="00752E93"/>
    <w:rsid w:val="007564AA"/>
    <w:rsid w:val="007575AF"/>
    <w:rsid w:val="00764157"/>
    <w:rsid w:val="007743AA"/>
    <w:rsid w:val="007806B0"/>
    <w:rsid w:val="0078271D"/>
    <w:rsid w:val="00783299"/>
    <w:rsid w:val="00785197"/>
    <w:rsid w:val="007918F0"/>
    <w:rsid w:val="00792B57"/>
    <w:rsid w:val="0079319C"/>
    <w:rsid w:val="007935C3"/>
    <w:rsid w:val="00795BC2"/>
    <w:rsid w:val="007A18F6"/>
    <w:rsid w:val="007A1C2D"/>
    <w:rsid w:val="007A1F2E"/>
    <w:rsid w:val="007A4A23"/>
    <w:rsid w:val="007B37F7"/>
    <w:rsid w:val="007B409B"/>
    <w:rsid w:val="007B601A"/>
    <w:rsid w:val="007B676B"/>
    <w:rsid w:val="007B7439"/>
    <w:rsid w:val="007C44B8"/>
    <w:rsid w:val="007C60C6"/>
    <w:rsid w:val="007C653F"/>
    <w:rsid w:val="007C6B8F"/>
    <w:rsid w:val="007C7D60"/>
    <w:rsid w:val="007D2EF1"/>
    <w:rsid w:val="007D3147"/>
    <w:rsid w:val="007D6E91"/>
    <w:rsid w:val="007E3E58"/>
    <w:rsid w:val="007E6855"/>
    <w:rsid w:val="007F26C7"/>
    <w:rsid w:val="007F44D2"/>
    <w:rsid w:val="007F4BE6"/>
    <w:rsid w:val="007F7B14"/>
    <w:rsid w:val="00800D31"/>
    <w:rsid w:val="00804535"/>
    <w:rsid w:val="00810D07"/>
    <w:rsid w:val="00811E24"/>
    <w:rsid w:val="00815135"/>
    <w:rsid w:val="008220A0"/>
    <w:rsid w:val="00823168"/>
    <w:rsid w:val="008233DC"/>
    <w:rsid w:val="00823849"/>
    <w:rsid w:val="00825EDE"/>
    <w:rsid w:val="00825F29"/>
    <w:rsid w:val="00841508"/>
    <w:rsid w:val="00843194"/>
    <w:rsid w:val="00847F26"/>
    <w:rsid w:val="00856E2D"/>
    <w:rsid w:val="00857D96"/>
    <w:rsid w:val="00862275"/>
    <w:rsid w:val="00870C60"/>
    <w:rsid w:val="00873CD6"/>
    <w:rsid w:val="008742D1"/>
    <w:rsid w:val="00874C8B"/>
    <w:rsid w:val="00875E61"/>
    <w:rsid w:val="00877656"/>
    <w:rsid w:val="0088103D"/>
    <w:rsid w:val="008849D5"/>
    <w:rsid w:val="00886766"/>
    <w:rsid w:val="008912C2"/>
    <w:rsid w:val="00896822"/>
    <w:rsid w:val="008976A7"/>
    <w:rsid w:val="008A7328"/>
    <w:rsid w:val="008A796C"/>
    <w:rsid w:val="008B18BF"/>
    <w:rsid w:val="008B3047"/>
    <w:rsid w:val="008B450C"/>
    <w:rsid w:val="008C0C8C"/>
    <w:rsid w:val="008C3DC1"/>
    <w:rsid w:val="008C45D4"/>
    <w:rsid w:val="008C5900"/>
    <w:rsid w:val="008C693A"/>
    <w:rsid w:val="008C6942"/>
    <w:rsid w:val="008D22F4"/>
    <w:rsid w:val="008D3AB9"/>
    <w:rsid w:val="008D539B"/>
    <w:rsid w:val="008D66B0"/>
    <w:rsid w:val="008E0E4D"/>
    <w:rsid w:val="008E43D6"/>
    <w:rsid w:val="008E4656"/>
    <w:rsid w:val="008F3E9E"/>
    <w:rsid w:val="008F7C2E"/>
    <w:rsid w:val="00905BBE"/>
    <w:rsid w:val="0090711B"/>
    <w:rsid w:val="00913E7E"/>
    <w:rsid w:val="00915F2C"/>
    <w:rsid w:val="0091680B"/>
    <w:rsid w:val="00921730"/>
    <w:rsid w:val="00923455"/>
    <w:rsid w:val="00930B21"/>
    <w:rsid w:val="00935C72"/>
    <w:rsid w:val="00940E10"/>
    <w:rsid w:val="0094174C"/>
    <w:rsid w:val="009537D5"/>
    <w:rsid w:val="00953FCD"/>
    <w:rsid w:val="00954A7F"/>
    <w:rsid w:val="00960FD4"/>
    <w:rsid w:val="00965BD0"/>
    <w:rsid w:val="00970AC1"/>
    <w:rsid w:val="00970CB1"/>
    <w:rsid w:val="009731A3"/>
    <w:rsid w:val="0097351D"/>
    <w:rsid w:val="00973A4F"/>
    <w:rsid w:val="00982A7D"/>
    <w:rsid w:val="00984074"/>
    <w:rsid w:val="009851BB"/>
    <w:rsid w:val="00993B4F"/>
    <w:rsid w:val="009A49D3"/>
    <w:rsid w:val="009A4B79"/>
    <w:rsid w:val="009B1244"/>
    <w:rsid w:val="009B1A23"/>
    <w:rsid w:val="009B40A8"/>
    <w:rsid w:val="009B4CF7"/>
    <w:rsid w:val="009C0832"/>
    <w:rsid w:val="009C09F8"/>
    <w:rsid w:val="009C3391"/>
    <w:rsid w:val="009C5BF2"/>
    <w:rsid w:val="009D1B4B"/>
    <w:rsid w:val="009D2539"/>
    <w:rsid w:val="009D3718"/>
    <w:rsid w:val="009D57CC"/>
    <w:rsid w:val="009D588F"/>
    <w:rsid w:val="009D5E95"/>
    <w:rsid w:val="009E2603"/>
    <w:rsid w:val="009E54B4"/>
    <w:rsid w:val="009F00B8"/>
    <w:rsid w:val="009F14AB"/>
    <w:rsid w:val="009F195C"/>
    <w:rsid w:val="009F2797"/>
    <w:rsid w:val="009F55E4"/>
    <w:rsid w:val="009F63F8"/>
    <w:rsid w:val="009F7130"/>
    <w:rsid w:val="009F72E8"/>
    <w:rsid w:val="00A01D37"/>
    <w:rsid w:val="00A03ED5"/>
    <w:rsid w:val="00A06BB0"/>
    <w:rsid w:val="00A10999"/>
    <w:rsid w:val="00A115C7"/>
    <w:rsid w:val="00A11FD8"/>
    <w:rsid w:val="00A1597D"/>
    <w:rsid w:val="00A1796A"/>
    <w:rsid w:val="00A22849"/>
    <w:rsid w:val="00A235E6"/>
    <w:rsid w:val="00A260D6"/>
    <w:rsid w:val="00A32381"/>
    <w:rsid w:val="00A41180"/>
    <w:rsid w:val="00A45FC8"/>
    <w:rsid w:val="00A515EA"/>
    <w:rsid w:val="00A53E38"/>
    <w:rsid w:val="00A565C7"/>
    <w:rsid w:val="00A612A7"/>
    <w:rsid w:val="00A70930"/>
    <w:rsid w:val="00A712C5"/>
    <w:rsid w:val="00A72926"/>
    <w:rsid w:val="00A75648"/>
    <w:rsid w:val="00A80808"/>
    <w:rsid w:val="00A81E1A"/>
    <w:rsid w:val="00A82807"/>
    <w:rsid w:val="00A85DE1"/>
    <w:rsid w:val="00A872D1"/>
    <w:rsid w:val="00A90541"/>
    <w:rsid w:val="00A955D0"/>
    <w:rsid w:val="00A978EB"/>
    <w:rsid w:val="00AA1012"/>
    <w:rsid w:val="00AA1810"/>
    <w:rsid w:val="00AA2E03"/>
    <w:rsid w:val="00AA4C1E"/>
    <w:rsid w:val="00AA5ADF"/>
    <w:rsid w:val="00AB0DC6"/>
    <w:rsid w:val="00AB2C9D"/>
    <w:rsid w:val="00AB54DB"/>
    <w:rsid w:val="00AB5855"/>
    <w:rsid w:val="00AB7060"/>
    <w:rsid w:val="00AC08AA"/>
    <w:rsid w:val="00AC0931"/>
    <w:rsid w:val="00AC0B07"/>
    <w:rsid w:val="00AC1ABE"/>
    <w:rsid w:val="00AC7F25"/>
    <w:rsid w:val="00AD0D12"/>
    <w:rsid w:val="00AD305F"/>
    <w:rsid w:val="00AD69FA"/>
    <w:rsid w:val="00AE4EB5"/>
    <w:rsid w:val="00AE509A"/>
    <w:rsid w:val="00AE66B9"/>
    <w:rsid w:val="00AF2A50"/>
    <w:rsid w:val="00AF2F29"/>
    <w:rsid w:val="00AF337D"/>
    <w:rsid w:val="00AF4B3D"/>
    <w:rsid w:val="00AF76C7"/>
    <w:rsid w:val="00B00C59"/>
    <w:rsid w:val="00B071D9"/>
    <w:rsid w:val="00B167F4"/>
    <w:rsid w:val="00B17FA3"/>
    <w:rsid w:val="00B21FB4"/>
    <w:rsid w:val="00B227C9"/>
    <w:rsid w:val="00B26859"/>
    <w:rsid w:val="00B33CAE"/>
    <w:rsid w:val="00B3493E"/>
    <w:rsid w:val="00B415EF"/>
    <w:rsid w:val="00B4204E"/>
    <w:rsid w:val="00B4278C"/>
    <w:rsid w:val="00B43CE9"/>
    <w:rsid w:val="00B44E62"/>
    <w:rsid w:val="00B52E13"/>
    <w:rsid w:val="00B52EDD"/>
    <w:rsid w:val="00B5473D"/>
    <w:rsid w:val="00B614B9"/>
    <w:rsid w:val="00B6223C"/>
    <w:rsid w:val="00B63AB3"/>
    <w:rsid w:val="00B63D6D"/>
    <w:rsid w:val="00B645DF"/>
    <w:rsid w:val="00B664A6"/>
    <w:rsid w:val="00B679B4"/>
    <w:rsid w:val="00B67F0C"/>
    <w:rsid w:val="00B71FD1"/>
    <w:rsid w:val="00B776D2"/>
    <w:rsid w:val="00B8149B"/>
    <w:rsid w:val="00B87A0A"/>
    <w:rsid w:val="00B902EB"/>
    <w:rsid w:val="00B92198"/>
    <w:rsid w:val="00B952A2"/>
    <w:rsid w:val="00B9608E"/>
    <w:rsid w:val="00B96412"/>
    <w:rsid w:val="00B968BD"/>
    <w:rsid w:val="00BA1127"/>
    <w:rsid w:val="00BA415B"/>
    <w:rsid w:val="00BA4407"/>
    <w:rsid w:val="00BB3400"/>
    <w:rsid w:val="00BB3484"/>
    <w:rsid w:val="00BC45E3"/>
    <w:rsid w:val="00BC4FC2"/>
    <w:rsid w:val="00BC53C5"/>
    <w:rsid w:val="00BC609E"/>
    <w:rsid w:val="00BC6292"/>
    <w:rsid w:val="00BD2436"/>
    <w:rsid w:val="00BD2726"/>
    <w:rsid w:val="00BD6C9D"/>
    <w:rsid w:val="00BD7A10"/>
    <w:rsid w:val="00BE19E9"/>
    <w:rsid w:val="00BF1069"/>
    <w:rsid w:val="00BF1A24"/>
    <w:rsid w:val="00BF1C43"/>
    <w:rsid w:val="00BF33E9"/>
    <w:rsid w:val="00BF427A"/>
    <w:rsid w:val="00BF6A6D"/>
    <w:rsid w:val="00BF7ED6"/>
    <w:rsid w:val="00C00530"/>
    <w:rsid w:val="00C01EE2"/>
    <w:rsid w:val="00C0230E"/>
    <w:rsid w:val="00C0489E"/>
    <w:rsid w:val="00C05C1B"/>
    <w:rsid w:val="00C060C1"/>
    <w:rsid w:val="00C066A7"/>
    <w:rsid w:val="00C11654"/>
    <w:rsid w:val="00C129CB"/>
    <w:rsid w:val="00C14649"/>
    <w:rsid w:val="00C161FC"/>
    <w:rsid w:val="00C24FE9"/>
    <w:rsid w:val="00C26D44"/>
    <w:rsid w:val="00C2788F"/>
    <w:rsid w:val="00C37CC5"/>
    <w:rsid w:val="00C43025"/>
    <w:rsid w:val="00C46681"/>
    <w:rsid w:val="00C46A88"/>
    <w:rsid w:val="00C51139"/>
    <w:rsid w:val="00C514CE"/>
    <w:rsid w:val="00C516DC"/>
    <w:rsid w:val="00C51D7F"/>
    <w:rsid w:val="00C531A1"/>
    <w:rsid w:val="00C60D78"/>
    <w:rsid w:val="00C60EAF"/>
    <w:rsid w:val="00C61C45"/>
    <w:rsid w:val="00C71550"/>
    <w:rsid w:val="00C72DD1"/>
    <w:rsid w:val="00C75DEF"/>
    <w:rsid w:val="00C7681A"/>
    <w:rsid w:val="00C76EFE"/>
    <w:rsid w:val="00C8052E"/>
    <w:rsid w:val="00C807FB"/>
    <w:rsid w:val="00C835C8"/>
    <w:rsid w:val="00C837FB"/>
    <w:rsid w:val="00C86B3B"/>
    <w:rsid w:val="00C9114D"/>
    <w:rsid w:val="00C96AF9"/>
    <w:rsid w:val="00C978E6"/>
    <w:rsid w:val="00C97BB3"/>
    <w:rsid w:val="00CA05C4"/>
    <w:rsid w:val="00CA1654"/>
    <w:rsid w:val="00CA2110"/>
    <w:rsid w:val="00CA37BA"/>
    <w:rsid w:val="00CA4D7D"/>
    <w:rsid w:val="00CA6626"/>
    <w:rsid w:val="00CA7DD9"/>
    <w:rsid w:val="00CB0C69"/>
    <w:rsid w:val="00CB2B7F"/>
    <w:rsid w:val="00CB451D"/>
    <w:rsid w:val="00CC083A"/>
    <w:rsid w:val="00CC1EAE"/>
    <w:rsid w:val="00CC4F4A"/>
    <w:rsid w:val="00CD1B8C"/>
    <w:rsid w:val="00CD206A"/>
    <w:rsid w:val="00CD6427"/>
    <w:rsid w:val="00CD6B69"/>
    <w:rsid w:val="00CE1DA3"/>
    <w:rsid w:val="00CE2A23"/>
    <w:rsid w:val="00CE3F41"/>
    <w:rsid w:val="00CE628C"/>
    <w:rsid w:val="00CE6F28"/>
    <w:rsid w:val="00CF320F"/>
    <w:rsid w:val="00CF563A"/>
    <w:rsid w:val="00CF5F38"/>
    <w:rsid w:val="00CF6019"/>
    <w:rsid w:val="00CF7217"/>
    <w:rsid w:val="00CF7FDB"/>
    <w:rsid w:val="00CF7FDE"/>
    <w:rsid w:val="00D0099E"/>
    <w:rsid w:val="00D02037"/>
    <w:rsid w:val="00D05A0A"/>
    <w:rsid w:val="00D06878"/>
    <w:rsid w:val="00D13FB1"/>
    <w:rsid w:val="00D159C1"/>
    <w:rsid w:val="00D15E5F"/>
    <w:rsid w:val="00D24A90"/>
    <w:rsid w:val="00D311E6"/>
    <w:rsid w:val="00D359D2"/>
    <w:rsid w:val="00D36AEB"/>
    <w:rsid w:val="00D42C87"/>
    <w:rsid w:val="00D46FCA"/>
    <w:rsid w:val="00D510A9"/>
    <w:rsid w:val="00D543CD"/>
    <w:rsid w:val="00D648DF"/>
    <w:rsid w:val="00D64C75"/>
    <w:rsid w:val="00D73C25"/>
    <w:rsid w:val="00D775C5"/>
    <w:rsid w:val="00D80E68"/>
    <w:rsid w:val="00D82BE9"/>
    <w:rsid w:val="00D83AFE"/>
    <w:rsid w:val="00D83CE6"/>
    <w:rsid w:val="00D83D1E"/>
    <w:rsid w:val="00D84B37"/>
    <w:rsid w:val="00D90011"/>
    <w:rsid w:val="00D911FB"/>
    <w:rsid w:val="00D91B06"/>
    <w:rsid w:val="00D9579C"/>
    <w:rsid w:val="00DB1EC1"/>
    <w:rsid w:val="00DB771D"/>
    <w:rsid w:val="00DC0307"/>
    <w:rsid w:val="00DC1C55"/>
    <w:rsid w:val="00DC2985"/>
    <w:rsid w:val="00DC4E1A"/>
    <w:rsid w:val="00DD45D7"/>
    <w:rsid w:val="00DD4835"/>
    <w:rsid w:val="00DD54C1"/>
    <w:rsid w:val="00DE0355"/>
    <w:rsid w:val="00DE099F"/>
    <w:rsid w:val="00DE5E71"/>
    <w:rsid w:val="00DE7962"/>
    <w:rsid w:val="00DF1E1E"/>
    <w:rsid w:val="00DF77F5"/>
    <w:rsid w:val="00DF7B01"/>
    <w:rsid w:val="00E07066"/>
    <w:rsid w:val="00E073DE"/>
    <w:rsid w:val="00E1309F"/>
    <w:rsid w:val="00E17FD1"/>
    <w:rsid w:val="00E204A7"/>
    <w:rsid w:val="00E23A46"/>
    <w:rsid w:val="00E25740"/>
    <w:rsid w:val="00E2700D"/>
    <w:rsid w:val="00E33F30"/>
    <w:rsid w:val="00E353BE"/>
    <w:rsid w:val="00E371F5"/>
    <w:rsid w:val="00E41FCC"/>
    <w:rsid w:val="00E461B2"/>
    <w:rsid w:val="00E515AC"/>
    <w:rsid w:val="00E52ABD"/>
    <w:rsid w:val="00E53A8D"/>
    <w:rsid w:val="00E541CC"/>
    <w:rsid w:val="00E65F91"/>
    <w:rsid w:val="00E660FE"/>
    <w:rsid w:val="00E661A8"/>
    <w:rsid w:val="00E73471"/>
    <w:rsid w:val="00E76A08"/>
    <w:rsid w:val="00E77B25"/>
    <w:rsid w:val="00E8233B"/>
    <w:rsid w:val="00E95A17"/>
    <w:rsid w:val="00EA1F03"/>
    <w:rsid w:val="00EA2B41"/>
    <w:rsid w:val="00EA51E4"/>
    <w:rsid w:val="00EA5600"/>
    <w:rsid w:val="00EB528F"/>
    <w:rsid w:val="00EC233E"/>
    <w:rsid w:val="00EC453B"/>
    <w:rsid w:val="00EC4CA9"/>
    <w:rsid w:val="00ED3C78"/>
    <w:rsid w:val="00ED4A24"/>
    <w:rsid w:val="00ED59AB"/>
    <w:rsid w:val="00ED6841"/>
    <w:rsid w:val="00EE18BF"/>
    <w:rsid w:val="00EE1A60"/>
    <w:rsid w:val="00EE7ED2"/>
    <w:rsid w:val="00EF6E32"/>
    <w:rsid w:val="00F02E8E"/>
    <w:rsid w:val="00F05AE0"/>
    <w:rsid w:val="00F05FA7"/>
    <w:rsid w:val="00F103F1"/>
    <w:rsid w:val="00F1129C"/>
    <w:rsid w:val="00F153EE"/>
    <w:rsid w:val="00F16261"/>
    <w:rsid w:val="00F21031"/>
    <w:rsid w:val="00F21952"/>
    <w:rsid w:val="00F27BDE"/>
    <w:rsid w:val="00F30846"/>
    <w:rsid w:val="00F3382B"/>
    <w:rsid w:val="00F35E92"/>
    <w:rsid w:val="00F37944"/>
    <w:rsid w:val="00F50E77"/>
    <w:rsid w:val="00F5738D"/>
    <w:rsid w:val="00F608F6"/>
    <w:rsid w:val="00F6482C"/>
    <w:rsid w:val="00F660BA"/>
    <w:rsid w:val="00F66BF9"/>
    <w:rsid w:val="00F71E08"/>
    <w:rsid w:val="00F72330"/>
    <w:rsid w:val="00F7251A"/>
    <w:rsid w:val="00F73A00"/>
    <w:rsid w:val="00F74CC6"/>
    <w:rsid w:val="00F8512C"/>
    <w:rsid w:val="00F873FC"/>
    <w:rsid w:val="00F90E50"/>
    <w:rsid w:val="00F93160"/>
    <w:rsid w:val="00F93CF9"/>
    <w:rsid w:val="00F948E0"/>
    <w:rsid w:val="00F953E2"/>
    <w:rsid w:val="00F95958"/>
    <w:rsid w:val="00FA1EAA"/>
    <w:rsid w:val="00FA45CE"/>
    <w:rsid w:val="00FB172B"/>
    <w:rsid w:val="00FB3316"/>
    <w:rsid w:val="00FB388B"/>
    <w:rsid w:val="00FB410D"/>
    <w:rsid w:val="00FB5144"/>
    <w:rsid w:val="00FB7510"/>
    <w:rsid w:val="00FC0405"/>
    <w:rsid w:val="00FC6696"/>
    <w:rsid w:val="00FC775F"/>
    <w:rsid w:val="00FD2537"/>
    <w:rsid w:val="00FD4CA5"/>
    <w:rsid w:val="00FD5F63"/>
    <w:rsid w:val="00FE116A"/>
    <w:rsid w:val="00FE14CD"/>
    <w:rsid w:val="00FE1572"/>
    <w:rsid w:val="00FE2781"/>
    <w:rsid w:val="00FE4FBC"/>
    <w:rsid w:val="00FF23DF"/>
    <w:rsid w:val="00FF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
    </o:shapedefaults>
    <o:shapelayout v:ext="edit">
      <o:idmap v:ext="edit" data="2"/>
    </o:shapelayout>
  </w:shapeDefaults>
  <w:decimalSymbol w:val="."/>
  <w:listSeparator w:val=","/>
  <w14:docId w14:val="1E94EA66"/>
  <w15:chartTrackingRefBased/>
  <w15:docId w15:val="{1DDC454C-1F8A-4DD2-B219-AF235465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8F0"/>
    <w:rPr>
      <w:sz w:val="24"/>
      <w:lang w:eastAsia="en-US"/>
    </w:rPr>
  </w:style>
  <w:style w:type="paragraph" w:styleId="Heading1">
    <w:name w:val="heading 1"/>
    <w:basedOn w:val="Normal"/>
    <w:next w:val="Normal"/>
    <w:qFormat/>
    <w:pPr>
      <w:keepNext/>
      <w:jc w:val="center"/>
      <w:outlineLvl w:val="0"/>
    </w:pPr>
    <w:rPr>
      <w:rFonts w:ascii="Tms Rmn" w:hAnsi="Tms Rmn"/>
      <w:b/>
      <w:sz w:val="48"/>
    </w:rPr>
  </w:style>
  <w:style w:type="paragraph" w:styleId="Heading2">
    <w:name w:val="heading 2"/>
    <w:basedOn w:val="Normal"/>
    <w:next w:val="Normal"/>
    <w:link w:val="Heading2Char"/>
    <w:qFormat/>
    <w:pPr>
      <w:keepNext/>
      <w:pageBreakBefore/>
      <w:jc w:val="center"/>
      <w:outlineLvl w:val="1"/>
    </w:pPr>
    <w:rPr>
      <w:b/>
      <w:sz w:val="36"/>
    </w:rPr>
  </w:style>
  <w:style w:type="paragraph" w:styleId="Heading3">
    <w:name w:val="heading 3"/>
    <w:basedOn w:val="Normal"/>
    <w:next w:val="NormalIndent"/>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outlineLvl w:val="2"/>
    </w:pPr>
    <w:rPr>
      <w:b/>
      <w:sz w:val="22"/>
    </w:rPr>
  </w:style>
  <w:style w:type="paragraph" w:styleId="Heading4">
    <w:name w:val="heading 4"/>
    <w:basedOn w:val="Normal"/>
    <w:next w:val="Normal"/>
    <w:link w:val="Heading4Char"/>
    <w:qFormat/>
    <w:pPr>
      <w:keepNext/>
      <w:outlineLvl w:val="3"/>
    </w:pPr>
    <w:rPr>
      <w:b/>
      <w:color w:val="FF0000"/>
    </w:rPr>
  </w:style>
  <w:style w:type="paragraph" w:styleId="Heading5">
    <w:name w:val="heading 5"/>
    <w:basedOn w:val="Normal"/>
    <w:next w:val="Normal"/>
    <w:qFormat/>
    <w:pPr>
      <w:keepNext/>
      <w:jc w:val="center"/>
      <w:outlineLvl w:val="4"/>
    </w:pPr>
    <w:rPr>
      <w:b/>
      <w:color w:val="FF0000"/>
      <w:sz w:val="48"/>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jc w:val="center"/>
      <w:outlineLvl w:val="6"/>
    </w:pPr>
    <w:rPr>
      <w:rFonts w:ascii="Arial" w:hAnsi="Arial" w:cs="Arial"/>
      <w:b/>
    </w:rPr>
  </w:style>
  <w:style w:type="paragraph" w:styleId="Heading8">
    <w:name w:val="heading 8"/>
    <w:basedOn w:val="Normal"/>
    <w:next w:val="Normal"/>
    <w:qFormat/>
    <w:pPr>
      <w:keepNext/>
      <w:pageBreakBefore/>
      <w:jc w:val="center"/>
      <w:outlineLvl w:val="7"/>
    </w:pPr>
    <w:rPr>
      <w:rFonts w:ascii="Arial Black" w:hAnsi="Arial Black"/>
      <w:sz w:val="36"/>
    </w:rPr>
  </w:style>
  <w:style w:type="paragraph" w:styleId="Heading9">
    <w:name w:val="heading 9"/>
    <w:basedOn w:val="Normal"/>
    <w:next w:val="Normal"/>
    <w:qFormat/>
    <w:pPr>
      <w:keepNext/>
      <w:pageBreakBefore/>
      <w:jc w:val="center"/>
      <w:outlineLvl w:val="8"/>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Pr>
      <w:b/>
      <w:sz w:val="22"/>
    </w:rPr>
  </w:style>
  <w:style w:type="paragraph" w:customStyle="1" w:styleId="HyperClip">
    <w:name w:val="HyperClip"/>
    <w:basedOn w:val="Normal"/>
    <w:rPr>
      <w:rFonts w:ascii="Arial" w:hAnsi="Arial"/>
      <w:b/>
      <w:color w:val="008000"/>
      <w:sz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ainHeading">
    <w:name w:val="Main Heading"/>
    <w:pPr>
      <w:pageBreakBefore/>
      <w:spacing w:after="215"/>
      <w:jc w:val="center"/>
    </w:pPr>
    <w:rPr>
      <w:b/>
      <w:caps/>
      <w:color w:val="000000"/>
      <w:sz w:val="36"/>
      <w:lang w:eastAsia="en-US"/>
    </w:rPr>
  </w:style>
  <w:style w:type="paragraph" w:customStyle="1" w:styleId="2ndLevelText">
    <w:name w:val="2nd Level Text"/>
    <w:basedOn w:val="Normal"/>
    <w:pPr>
      <w:spacing w:before="144" w:after="72"/>
    </w:pPr>
  </w:style>
  <w:style w:type="paragraph" w:customStyle="1" w:styleId="indent1">
    <w:name w:val="indent1"/>
    <w:pPr>
      <w:spacing w:before="57" w:after="57"/>
      <w:ind w:left="1134" w:right="567" w:hanging="567"/>
      <w:jc w:val="both"/>
    </w:pPr>
    <w:rPr>
      <w:sz w:val="24"/>
      <w:lang w:eastAsia="en-US"/>
    </w:rPr>
  </w:style>
  <w:style w:type="paragraph" w:customStyle="1" w:styleId="1stLevelHeading">
    <w:name w:val="1st Level Heading"/>
    <w:pPr>
      <w:spacing w:before="144" w:after="144"/>
      <w:jc w:val="both"/>
    </w:pPr>
    <w:rPr>
      <w:b/>
      <w:caps/>
      <w:sz w:val="28"/>
      <w:lang w:eastAsia="en-US"/>
    </w:rPr>
  </w:style>
  <w:style w:type="paragraph" w:customStyle="1" w:styleId="2ndLevelHeading">
    <w:name w:val="2nd Level Heading"/>
    <w:pPr>
      <w:spacing w:before="144" w:after="144"/>
      <w:jc w:val="both"/>
    </w:pPr>
    <w:rPr>
      <w:b/>
      <w:caps/>
      <w:sz w:val="24"/>
      <w:lang w:eastAsia="en-US"/>
    </w:rPr>
  </w:style>
  <w:style w:type="paragraph" w:customStyle="1" w:styleId="3rdLeveltext">
    <w:name w:val="3rd Level text"/>
    <w:basedOn w:val="Normal"/>
    <w:pPr>
      <w:spacing w:before="144" w:after="72"/>
      <w:ind w:left="720" w:right="720"/>
    </w:pPr>
  </w:style>
  <w:style w:type="paragraph" w:customStyle="1" w:styleId="nindent2">
    <w:name w:val="nindent2"/>
    <w:basedOn w:val="indent1"/>
    <w:next w:val="indent1"/>
    <w:pPr>
      <w:ind w:right="0"/>
    </w:pPr>
  </w:style>
  <w:style w:type="paragraph" w:customStyle="1" w:styleId="1stLevelText">
    <w:name w:val="1st Level Text"/>
    <w:basedOn w:val="1stLevelHeading"/>
    <w:rPr>
      <w:b w:val="0"/>
      <w:caps w:val="0"/>
    </w:rPr>
  </w:style>
  <w:style w:type="paragraph" w:styleId="BodyText">
    <w:name w:val="Body Text"/>
    <w:basedOn w:val="Normal"/>
  </w:style>
  <w:style w:type="paragraph" w:styleId="BodyTextIndent">
    <w:name w:val="Body Text Indent"/>
    <w:basedOn w:val="Normal"/>
    <w:pPr>
      <w:ind w:left="720" w:hanging="720"/>
    </w:pPr>
  </w:style>
  <w:style w:type="paragraph" w:styleId="BodyTextIndent3">
    <w:name w:val="Body Text Indent 3"/>
    <w:basedOn w:val="Normal"/>
    <w:pPr>
      <w:tabs>
        <w:tab w:val="left" w:pos="432"/>
        <w:tab w:val="left" w:pos="864"/>
      </w:tabs>
      <w:ind w:left="864" w:hanging="432"/>
    </w:pPr>
  </w:style>
  <w:style w:type="paragraph" w:styleId="BodyText2">
    <w:name w:val="Body Text 2"/>
    <w:basedOn w:val="Normal"/>
    <w:rPr>
      <w:color w:val="0000FF"/>
    </w:rPr>
  </w:style>
  <w:style w:type="paragraph" w:styleId="BodyText3">
    <w:name w:val="Body Text 3"/>
    <w:basedOn w:val="Normal"/>
    <w:rPr>
      <w:color w:val="FF0000"/>
    </w:rPr>
  </w:style>
  <w:style w:type="paragraph" w:styleId="Title">
    <w:name w:val="Title"/>
    <w:basedOn w:val="Normal"/>
    <w:qFormat/>
    <w:pPr>
      <w:jc w:val="center"/>
    </w:pPr>
    <w:rPr>
      <w:b/>
      <w:sz w:val="36"/>
    </w:rPr>
  </w:style>
  <w:style w:type="paragraph" w:styleId="BodyTextIndent2">
    <w:name w:val="Body Text Indent 2"/>
    <w:basedOn w:val="Normal"/>
    <w:pPr>
      <w:ind w:left="567"/>
    </w:pPr>
    <w:rPr>
      <w:b/>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pageBreakBefore/>
      <w:jc w:val="center"/>
    </w:pPr>
    <w:rPr>
      <w:rFonts w:ascii="Arial Black" w:hAnsi="Arial Black"/>
      <w:sz w:val="36"/>
    </w:rPr>
  </w:style>
  <w:style w:type="paragraph" w:styleId="BlockText">
    <w:name w:val="Block Text"/>
    <w:basedOn w:val="Normal"/>
    <w:pPr>
      <w:ind w:left="567" w:right="567"/>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riminalRecordsBureau">
    <w:name w:val="Criminal Records Bureau"/>
    <w:pPr>
      <w:widowControl w:val="0"/>
      <w:jc w:val="both"/>
    </w:pPr>
    <w:rPr>
      <w:sz w:val="24"/>
    </w:rPr>
  </w:style>
  <w:style w:type="paragraph" w:styleId="Subtitle">
    <w:name w:val="Subtitle"/>
    <w:basedOn w:val="Normal"/>
    <w:qFormat/>
    <w:rPr>
      <w:rFonts w:ascii="Arial Black" w:hAnsi="Arial Black"/>
    </w:rPr>
  </w:style>
  <w:style w:type="table" w:styleId="TableGrid">
    <w:name w:val="Table Grid"/>
    <w:basedOn w:val="TableNormal"/>
    <w:rsid w:val="009C33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F93160"/>
    <w:pPr>
      <w:keepNext/>
      <w:spacing w:before="100" w:after="100"/>
      <w:outlineLvl w:val="4"/>
    </w:pPr>
    <w:rPr>
      <w:b/>
      <w:snapToGrid w:val="0"/>
    </w:rPr>
  </w:style>
  <w:style w:type="paragraph" w:customStyle="1" w:styleId="Blockquote">
    <w:name w:val="Blockquote"/>
    <w:basedOn w:val="Normal"/>
    <w:rsid w:val="00415907"/>
    <w:pPr>
      <w:spacing w:before="100" w:after="100"/>
      <w:ind w:left="360" w:right="360"/>
    </w:pPr>
    <w:rPr>
      <w:snapToGrid w:val="0"/>
    </w:rPr>
  </w:style>
  <w:style w:type="character" w:styleId="Strong">
    <w:name w:val="Strong"/>
    <w:qFormat/>
    <w:rsid w:val="00415907"/>
    <w:rPr>
      <w:b/>
    </w:rPr>
  </w:style>
  <w:style w:type="paragraph" w:customStyle="1" w:styleId="p-Clause2">
    <w:name w:val="p-Clause2"/>
    <w:rsid w:val="007B37F7"/>
    <w:pPr>
      <w:tabs>
        <w:tab w:val="left" w:pos="1134"/>
      </w:tabs>
      <w:spacing w:before="120"/>
      <w:ind w:left="1134" w:hanging="567"/>
    </w:pPr>
    <w:rPr>
      <w:rFonts w:ascii="Arial" w:hAnsi="Arial" w:cs="Arial"/>
    </w:rPr>
  </w:style>
  <w:style w:type="table" w:customStyle="1" w:styleId="TableGrid1">
    <w:name w:val="Table Grid1"/>
    <w:basedOn w:val="TableNormal"/>
    <w:next w:val="TableGrid"/>
    <w:rsid w:val="009D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1A1"/>
    <w:rPr>
      <w:rFonts w:ascii="Tahoma" w:hAnsi="Tahoma" w:cs="Tahoma"/>
      <w:sz w:val="16"/>
      <w:szCs w:val="16"/>
    </w:rPr>
  </w:style>
  <w:style w:type="paragraph" w:customStyle="1" w:styleId="ClientName">
    <w:name w:val="ClientName"/>
    <w:basedOn w:val="Normal"/>
    <w:rsid w:val="005727ED"/>
    <w:pPr>
      <w:jc w:val="center"/>
    </w:pPr>
    <w:rPr>
      <w:rFonts w:ascii="Arial Black" w:hAnsi="Arial Black"/>
      <w:sz w:val="40"/>
    </w:rPr>
  </w:style>
  <w:style w:type="paragraph" w:customStyle="1" w:styleId="Text3">
    <w:name w:val="Text 3"/>
    <w:basedOn w:val="Normal"/>
    <w:rsid w:val="006E2F53"/>
    <w:pPr>
      <w:spacing w:after="240" w:line="260" w:lineRule="atLeast"/>
      <w:ind w:left="1440"/>
    </w:pPr>
    <w:rPr>
      <w:rFonts w:ascii="Arial" w:hAnsi="Arial"/>
      <w:sz w:val="21"/>
      <w:szCs w:val="24"/>
      <w:lang w:eastAsia="en-GB"/>
    </w:rPr>
  </w:style>
  <w:style w:type="paragraph" w:customStyle="1" w:styleId="Text2">
    <w:name w:val="Text 2"/>
    <w:basedOn w:val="Normal"/>
    <w:rsid w:val="001F3BEE"/>
    <w:pPr>
      <w:spacing w:after="240" w:line="260" w:lineRule="atLeast"/>
      <w:ind w:left="720"/>
    </w:pPr>
    <w:rPr>
      <w:rFonts w:ascii="Arial" w:hAnsi="Arial"/>
      <w:sz w:val="21"/>
      <w:szCs w:val="24"/>
      <w:lang w:eastAsia="en-GB"/>
    </w:rPr>
  </w:style>
  <w:style w:type="table" w:styleId="TableGrid10">
    <w:name w:val="Table Grid 1"/>
    <w:basedOn w:val="TableNormal"/>
    <w:rsid w:val="002E5529"/>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semiHidden/>
    <w:locked/>
    <w:rsid w:val="007918F0"/>
    <w:rPr>
      <w:b/>
      <w:sz w:val="36"/>
      <w:lang w:val="en-GB" w:eastAsia="en-US" w:bidi="ar-SA"/>
    </w:rPr>
  </w:style>
  <w:style w:type="character" w:customStyle="1" w:styleId="Heading3Char">
    <w:name w:val="Heading 3 Char"/>
    <w:link w:val="Heading3"/>
    <w:semiHidden/>
    <w:locked/>
    <w:rsid w:val="007918F0"/>
    <w:rPr>
      <w:b/>
      <w:sz w:val="22"/>
      <w:lang w:val="en-GB" w:eastAsia="en-US" w:bidi="ar-SA"/>
    </w:rPr>
  </w:style>
  <w:style w:type="character" w:customStyle="1" w:styleId="Heading4Char">
    <w:name w:val="Heading 4 Char"/>
    <w:link w:val="Heading4"/>
    <w:semiHidden/>
    <w:locked/>
    <w:rsid w:val="007918F0"/>
    <w:rPr>
      <w:b/>
      <w:color w:val="FF0000"/>
      <w:sz w:val="24"/>
      <w:lang w:val="en-GB" w:eastAsia="en-US" w:bidi="ar-SA"/>
    </w:rPr>
  </w:style>
  <w:style w:type="paragraph" w:styleId="NormalWeb">
    <w:name w:val="Normal (Web)"/>
    <w:basedOn w:val="Normal"/>
    <w:rsid w:val="001A7DB7"/>
    <w:rPr>
      <w:szCs w:val="24"/>
    </w:rPr>
  </w:style>
  <w:style w:type="character" w:styleId="PlaceholderText">
    <w:name w:val="Placeholder Text"/>
    <w:basedOn w:val="DefaultParagraphFont"/>
    <w:uiPriority w:val="99"/>
    <w:semiHidden/>
    <w:rsid w:val="00FE11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330">
      <w:bodyDiv w:val="1"/>
      <w:marLeft w:val="0"/>
      <w:marRight w:val="0"/>
      <w:marTop w:val="0"/>
      <w:marBottom w:val="0"/>
      <w:divBdr>
        <w:top w:val="none" w:sz="0" w:space="0" w:color="auto"/>
        <w:left w:val="none" w:sz="0" w:space="0" w:color="auto"/>
        <w:bottom w:val="none" w:sz="0" w:space="0" w:color="auto"/>
        <w:right w:val="none" w:sz="0" w:space="0" w:color="auto"/>
      </w:divBdr>
    </w:div>
    <w:div w:id="178356114">
      <w:bodyDiv w:val="1"/>
      <w:marLeft w:val="0"/>
      <w:marRight w:val="0"/>
      <w:marTop w:val="0"/>
      <w:marBottom w:val="0"/>
      <w:divBdr>
        <w:top w:val="none" w:sz="0" w:space="0" w:color="auto"/>
        <w:left w:val="none" w:sz="0" w:space="0" w:color="auto"/>
        <w:bottom w:val="none" w:sz="0" w:space="0" w:color="auto"/>
        <w:right w:val="none" w:sz="0" w:space="0" w:color="auto"/>
      </w:divBdr>
    </w:div>
    <w:div w:id="531771575">
      <w:bodyDiv w:val="1"/>
      <w:marLeft w:val="0"/>
      <w:marRight w:val="0"/>
      <w:marTop w:val="0"/>
      <w:marBottom w:val="0"/>
      <w:divBdr>
        <w:top w:val="none" w:sz="0" w:space="0" w:color="auto"/>
        <w:left w:val="none" w:sz="0" w:space="0" w:color="auto"/>
        <w:bottom w:val="none" w:sz="0" w:space="0" w:color="auto"/>
        <w:right w:val="none" w:sz="0" w:space="0" w:color="auto"/>
      </w:divBdr>
    </w:div>
    <w:div w:id="668024484">
      <w:bodyDiv w:val="1"/>
      <w:marLeft w:val="0"/>
      <w:marRight w:val="0"/>
      <w:marTop w:val="0"/>
      <w:marBottom w:val="0"/>
      <w:divBdr>
        <w:top w:val="none" w:sz="0" w:space="0" w:color="auto"/>
        <w:left w:val="none" w:sz="0" w:space="0" w:color="auto"/>
        <w:bottom w:val="none" w:sz="0" w:space="0" w:color="auto"/>
        <w:right w:val="none" w:sz="0" w:space="0" w:color="auto"/>
      </w:divBdr>
    </w:div>
    <w:div w:id="847447001">
      <w:bodyDiv w:val="1"/>
      <w:marLeft w:val="0"/>
      <w:marRight w:val="0"/>
      <w:marTop w:val="0"/>
      <w:marBottom w:val="0"/>
      <w:divBdr>
        <w:top w:val="none" w:sz="0" w:space="0" w:color="auto"/>
        <w:left w:val="none" w:sz="0" w:space="0" w:color="auto"/>
        <w:bottom w:val="none" w:sz="0" w:space="0" w:color="auto"/>
        <w:right w:val="none" w:sz="0" w:space="0" w:color="auto"/>
      </w:divBdr>
    </w:div>
    <w:div w:id="1234970737">
      <w:bodyDiv w:val="1"/>
      <w:marLeft w:val="0"/>
      <w:marRight w:val="0"/>
      <w:marTop w:val="0"/>
      <w:marBottom w:val="0"/>
      <w:divBdr>
        <w:top w:val="none" w:sz="0" w:space="0" w:color="auto"/>
        <w:left w:val="none" w:sz="0" w:space="0" w:color="auto"/>
        <w:bottom w:val="none" w:sz="0" w:space="0" w:color="auto"/>
        <w:right w:val="none" w:sz="0" w:space="0" w:color="auto"/>
      </w:divBdr>
    </w:div>
    <w:div w:id="1450855743">
      <w:bodyDiv w:val="1"/>
      <w:marLeft w:val="0"/>
      <w:marRight w:val="0"/>
      <w:marTop w:val="0"/>
      <w:marBottom w:val="0"/>
      <w:divBdr>
        <w:top w:val="none" w:sz="0" w:space="0" w:color="auto"/>
        <w:left w:val="none" w:sz="0" w:space="0" w:color="auto"/>
        <w:bottom w:val="none" w:sz="0" w:space="0" w:color="auto"/>
        <w:right w:val="none" w:sz="0" w:space="0" w:color="auto"/>
      </w:divBdr>
    </w:div>
    <w:div w:id="20179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rphpa\Local%20Settings\Temporary%20Internet%20Files\OLK25F\PGS%20SEPT%2008-non%20disc%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9D8C1C505CD4ABC702092C53C9537" ma:contentTypeVersion="11" ma:contentTypeDescription="Create a new document." ma:contentTypeScope="" ma:versionID="fdf7744983c633858459b9a25c40f639">
  <xsd:schema xmlns:xsd="http://www.w3.org/2001/XMLSchema" xmlns:xs="http://www.w3.org/2001/XMLSchema" xmlns:p="http://schemas.microsoft.com/office/2006/metadata/properties" xmlns:ns2="cb8668c0-de8e-462f-9946-25b6db669a60" xmlns:ns3="f7798ae8-562e-479b-b365-59fff9c36a8d" targetNamespace="http://schemas.microsoft.com/office/2006/metadata/properties" ma:root="true" ma:fieldsID="02564624c36062bcc59f50aa386c2262" ns2:_="" ns3:_="">
    <xsd:import namespace="cb8668c0-de8e-462f-9946-25b6db669a60"/>
    <xsd:import namespace="f7798ae8-562e-479b-b365-59fff9c36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668c0-de8e-462f-9946-25b6db66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98ae8-562e-479b-b365-59fff9c36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1ee764-167a-458f-82fa-1aeac1d86e39}" ma:internalName="TaxCatchAll" ma:showField="CatchAllData" ma:web="f7798ae8-562e-479b-b365-59fff9c36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668c0-de8e-462f-9946-25b6db669a60">
      <Terms xmlns="http://schemas.microsoft.com/office/infopath/2007/PartnerControls"/>
    </lcf76f155ced4ddcb4097134ff3c332f>
    <TaxCatchAll xmlns="f7798ae8-562e-479b-b365-59fff9c36a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D7EC0-B919-4B5E-A06E-D207548A35BE}">
  <ds:schemaRefs>
    <ds:schemaRef ds:uri="http://schemas.openxmlformats.org/officeDocument/2006/bibliography"/>
  </ds:schemaRefs>
</ds:datastoreItem>
</file>

<file path=customXml/itemProps2.xml><?xml version="1.0" encoding="utf-8"?>
<ds:datastoreItem xmlns:ds="http://schemas.openxmlformats.org/officeDocument/2006/customXml" ds:itemID="{E780DF66-AC27-4F67-A79E-E52FF338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668c0-de8e-462f-9946-25b6db669a60"/>
    <ds:schemaRef ds:uri="f7798ae8-562e-479b-b365-59fff9c36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FD875-5442-4148-BCE8-31768F3F8815}">
  <ds:schemaRefs>
    <ds:schemaRef ds:uri="http://schemas.microsoft.com/office/2006/metadata/properties"/>
    <ds:schemaRef ds:uri="http://schemas.microsoft.com/office/infopath/2007/PartnerControls"/>
    <ds:schemaRef ds:uri="cb8668c0-de8e-462f-9946-25b6db669a60"/>
    <ds:schemaRef ds:uri="f7798ae8-562e-479b-b365-59fff9c36a8d"/>
  </ds:schemaRefs>
</ds:datastoreItem>
</file>

<file path=customXml/itemProps4.xml><?xml version="1.0" encoding="utf-8"?>
<ds:datastoreItem xmlns:ds="http://schemas.openxmlformats.org/officeDocument/2006/customXml" ds:itemID="{9155E76E-A5AC-4B92-8FDE-1EF8BA181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PGS SEPT 08-non disc (3)</Template>
  <TotalTime>11</TotalTime>
  <Pages>4</Pages>
  <Words>777</Words>
  <Characters>4270</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FB PGS Draft 06 (non disclosure version)</vt:lpstr>
    </vt:vector>
  </TitlesOfParts>
  <Company>Royal Bank Insurance Services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PGS Draft 06 (non disclosure version)</dc:title>
  <dc:subject>version 2</dc:subject>
  <dc:creator>Administrator</dc:creator>
  <cp:keywords/>
  <cp:lastModifiedBy>Lindaj</cp:lastModifiedBy>
  <cp:revision>16</cp:revision>
  <cp:lastPrinted>2013-09-30T12:09:00Z</cp:lastPrinted>
  <dcterms:created xsi:type="dcterms:W3CDTF">2025-10-28T16:24:00Z</dcterms:created>
  <dcterms:modified xsi:type="dcterms:W3CDTF">2025-11-04T15:24:00Z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0x010100B479D8C1C505CD4ABC702092C53C9537</vt:lpwstr>
  </property>
  <property fmtid="{D5CDD505-2E9C-101B-9397-08002B2CF9AE}" pid="3" name="GrammarlyDocumentId">
    <vt:lpwstr>58547e83a5db0eb666d67d5028e1da953e627ad164374564e9668e28572216eb</vt:lpwstr>
  </property>
  <property fmtid="{D5CDD505-2E9C-101B-9397-08002B2CF9AE}" pid="4" name="MediaServiceImageTags">
    <vt:lpwstr/>
  </property>
</Properties>
</file>